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CB896" w14:textId="77777777" w:rsidR="00BE312B" w:rsidRDefault="00EF6FE8" w:rsidP="00892B66">
      <w:pPr>
        <w:pStyle w:val="Title"/>
        <w:spacing w:after="240"/>
        <w:rPr>
          <w:caps w:val="0"/>
        </w:rPr>
      </w:pPr>
      <w:r>
        <w:rPr>
          <w:caps w:val="0"/>
        </w:rPr>
        <w:t>T</w:t>
      </w:r>
      <w:r w:rsidR="00892B66" w:rsidRPr="00286B17">
        <w:rPr>
          <w:caps w:val="0"/>
        </w:rPr>
        <w:t xml:space="preserve">itle of the paper (max 2 lines </w:t>
      </w:r>
      <w:proofErr w:type="spellStart"/>
      <w:r w:rsidR="00892B66" w:rsidRPr="00FE496A">
        <w:rPr>
          <w:caps w:val="0"/>
        </w:rPr>
        <w:t>allowed</w:t>
      </w:r>
      <w:proofErr w:type="spellEnd"/>
      <w:r w:rsidR="00892B66" w:rsidRPr="00286B17">
        <w:rPr>
          <w:caps w:val="0"/>
        </w:rPr>
        <w:t>)</w:t>
      </w:r>
      <w:r w:rsidR="00892B66">
        <w:rPr>
          <w:caps w:val="0"/>
        </w:rPr>
        <w:t xml:space="preserve"> </w:t>
      </w:r>
      <w:r w:rsidR="004E68BD">
        <w:t>24</w:t>
      </w:r>
      <w:r w:rsidR="00892B66">
        <w:t>/24 (</w:t>
      </w:r>
      <w:proofErr w:type="spellStart"/>
      <w:r w:rsidR="00892B66">
        <w:rPr>
          <w:caps w:val="0"/>
        </w:rPr>
        <w:t>paragraph</w:t>
      </w:r>
      <w:proofErr w:type="spellEnd"/>
      <w:r w:rsidR="00892B66">
        <w:t xml:space="preserve">), </w:t>
      </w:r>
      <w:r w:rsidR="00892B66">
        <w:rPr>
          <w:caps w:val="0"/>
        </w:rPr>
        <w:t>14pt,</w:t>
      </w:r>
      <w:r w:rsidR="00BE312B">
        <w:rPr>
          <w:caps w:val="0"/>
        </w:rPr>
        <w:t xml:space="preserve"> </w:t>
      </w:r>
    </w:p>
    <w:p w14:paraId="0EE17687" w14:textId="19191F65" w:rsidR="006D4B84" w:rsidRDefault="00BE312B" w:rsidP="00892B66">
      <w:pPr>
        <w:pStyle w:val="Title"/>
        <w:spacing w:after="240"/>
        <w:rPr>
          <w:caps w:val="0"/>
        </w:rPr>
      </w:pPr>
      <w:r>
        <w:t>(</w:t>
      </w:r>
      <w:r w:rsidRPr="00BE312B">
        <w:t>IF THE TITLE IS IN CROATIAN, IT MUST ALSO BE IN ENGLISH</w:t>
      </w:r>
      <w:r>
        <w:t>)</w:t>
      </w:r>
      <w:r w:rsidR="00892B66">
        <w:rPr>
          <w:caps w:val="0"/>
        </w:rPr>
        <w:t xml:space="preserve"> </w:t>
      </w:r>
    </w:p>
    <w:p w14:paraId="5D42E7E9" w14:textId="77777777" w:rsidR="00BE312B" w:rsidRPr="00BE312B" w:rsidRDefault="00BE312B" w:rsidP="00BE312B"/>
    <w:p w14:paraId="76DA221C" w14:textId="6DD7EAA0" w:rsidR="00F130F7" w:rsidRPr="00892B66" w:rsidRDefault="0058763E" w:rsidP="00892B66">
      <w:pPr>
        <w:pStyle w:val="StyleCentered"/>
        <w:spacing w:after="120"/>
        <w:rPr>
          <w:rStyle w:val="StyleArial11pt"/>
        </w:rPr>
      </w:pPr>
      <w:r w:rsidRPr="00F03BDE">
        <w:rPr>
          <w:rStyle w:val="StyleArial11pt"/>
        </w:rPr>
        <w:t>First Author</w:t>
      </w:r>
      <w:r w:rsidR="00AA1559" w:rsidRPr="005338AF">
        <w:rPr>
          <w:rFonts w:cs="Arial"/>
          <w:vertAlign w:val="superscript"/>
          <w:lang w:val="en-GB"/>
        </w:rPr>
        <w:t>1</w:t>
      </w:r>
      <w:r w:rsidR="00F130F7" w:rsidRPr="00F03BDE">
        <w:rPr>
          <w:rStyle w:val="StyleArial11pt"/>
        </w:rPr>
        <w:t xml:space="preserve">, </w:t>
      </w:r>
      <w:r w:rsidR="0024127A" w:rsidRPr="00F03BDE">
        <w:rPr>
          <w:rStyle w:val="StyleArial11pt"/>
        </w:rPr>
        <w:t>Second Author</w:t>
      </w:r>
      <w:r w:rsidR="00AA1559" w:rsidRPr="005338AF">
        <w:rPr>
          <w:rFonts w:cs="Arial"/>
          <w:vertAlign w:val="superscript"/>
          <w:lang w:val="en-GB"/>
        </w:rPr>
        <w:t>2</w:t>
      </w:r>
      <w:r w:rsidR="0024127A" w:rsidRPr="00F03BDE">
        <w:rPr>
          <w:rStyle w:val="StyleArial11pt"/>
        </w:rPr>
        <w:t>,</w:t>
      </w:r>
      <w:r w:rsidR="00F130F7" w:rsidRPr="00F03BDE">
        <w:rPr>
          <w:rStyle w:val="StyleArial11pt"/>
        </w:rPr>
        <w:t xml:space="preserve"> </w:t>
      </w:r>
      <w:r w:rsidR="0024127A" w:rsidRPr="00F03BDE">
        <w:rPr>
          <w:rStyle w:val="StyleArial11pt"/>
        </w:rPr>
        <w:t>Third Author</w:t>
      </w:r>
      <w:r w:rsidR="00AA1559" w:rsidRPr="005338AF">
        <w:rPr>
          <w:rFonts w:cs="Arial"/>
          <w:vertAlign w:val="superscript"/>
          <w:lang w:val="en-GB"/>
        </w:rPr>
        <w:t>3</w:t>
      </w:r>
      <w:r w:rsidR="0074567F">
        <w:rPr>
          <w:rFonts w:cs="Arial"/>
          <w:lang w:val="en-GB"/>
        </w:rPr>
        <w:t>,</w:t>
      </w:r>
      <w:r w:rsidR="0074567F">
        <w:rPr>
          <w:rFonts w:cs="Arial"/>
          <w:vertAlign w:val="superscript"/>
          <w:lang w:val="en-GB"/>
        </w:rPr>
        <w:t xml:space="preserve"> </w:t>
      </w:r>
      <w:r w:rsidR="0074567F">
        <w:rPr>
          <w:rStyle w:val="StyleArial11pt"/>
        </w:rPr>
        <w:t>Fourth</w:t>
      </w:r>
      <w:r w:rsidR="0074567F" w:rsidRPr="00F03BDE">
        <w:rPr>
          <w:rStyle w:val="StyleArial11pt"/>
        </w:rPr>
        <w:t xml:space="preserve"> Author</w:t>
      </w:r>
      <w:r w:rsidR="0074567F">
        <w:rPr>
          <w:rFonts w:cs="Arial"/>
          <w:vertAlign w:val="superscript"/>
          <w:lang w:val="en-GB"/>
        </w:rPr>
        <w:t>4</w:t>
      </w:r>
      <w:r w:rsidR="00892B66">
        <w:rPr>
          <w:rFonts w:cs="Arial"/>
          <w:lang w:val="en-GB"/>
        </w:rPr>
        <w:t xml:space="preserve"> </w:t>
      </w:r>
      <w:r w:rsidR="00707010">
        <w:rPr>
          <w:rFonts w:cs="Arial"/>
          <w:lang w:val="en-GB"/>
        </w:rPr>
        <w:t>(max 4)</w:t>
      </w:r>
      <w:r w:rsidR="00892B66">
        <w:rPr>
          <w:rFonts w:cs="Arial"/>
          <w:lang w:val="en-GB"/>
        </w:rPr>
        <w:t xml:space="preserve">, </w:t>
      </w:r>
      <w:proofErr w:type="gramStart"/>
      <w:r w:rsidR="00707010">
        <w:rPr>
          <w:rFonts w:cs="Arial"/>
          <w:lang w:val="en-GB"/>
        </w:rPr>
        <w:t>Latin</w:t>
      </w:r>
      <w:proofErr w:type="gramEnd"/>
      <w:r w:rsidR="00676D7F">
        <w:rPr>
          <w:rFonts w:cs="Arial"/>
          <w:lang w:val="en-GB"/>
        </w:rPr>
        <w:t xml:space="preserve"> alphabet, </w:t>
      </w:r>
      <w:r w:rsidR="00892B66">
        <w:rPr>
          <w:rFonts w:cs="Arial"/>
          <w:lang w:val="en-GB"/>
        </w:rPr>
        <w:t>0/6, 11pt</w:t>
      </w:r>
    </w:p>
    <w:p w14:paraId="6520F046" w14:textId="2B4F49A9" w:rsidR="00A4745A" w:rsidRPr="00F03BDE" w:rsidRDefault="003B37D8" w:rsidP="00F03BDE">
      <w:pPr>
        <w:pStyle w:val="StyleCentered"/>
        <w:rPr>
          <w:rStyle w:val="StyleArial"/>
        </w:rPr>
      </w:pPr>
      <w:r w:rsidRPr="00F4013B">
        <w:rPr>
          <w:vertAlign w:val="superscript"/>
        </w:rPr>
        <w:t>1</w:t>
      </w:r>
      <w:r w:rsidR="00A4745A" w:rsidRPr="00F03BDE">
        <w:rPr>
          <w:rStyle w:val="StyleArial"/>
        </w:rPr>
        <w:t xml:space="preserve"> </w:t>
      </w:r>
      <w:r w:rsidR="002642F5" w:rsidRPr="00F03BDE">
        <w:rPr>
          <w:rStyle w:val="StyleArial"/>
        </w:rPr>
        <w:t>Title, Organization,</w:t>
      </w:r>
      <w:r w:rsidR="002642F5">
        <w:rPr>
          <w:rStyle w:val="StyleArial"/>
        </w:rPr>
        <w:t xml:space="preserve"> </w:t>
      </w:r>
      <w:r w:rsidR="002642F5" w:rsidRPr="00F03BDE">
        <w:rPr>
          <w:rStyle w:val="StyleArial"/>
        </w:rPr>
        <w:t>Country</w:t>
      </w:r>
      <w:r w:rsidR="002642F5">
        <w:rPr>
          <w:rStyle w:val="StyleArial"/>
        </w:rPr>
        <w:t>,</w:t>
      </w:r>
      <w:r w:rsidR="002642F5" w:rsidRPr="00F4013B">
        <w:rPr>
          <w:rStyle w:val="StyleArial"/>
        </w:rPr>
        <w:t xml:space="preserve"> </w:t>
      </w:r>
      <w:r w:rsidR="002642F5" w:rsidRPr="00F03BDE">
        <w:rPr>
          <w:rStyle w:val="StyleArial"/>
        </w:rPr>
        <w:t>e-mail</w:t>
      </w:r>
      <w:r w:rsidR="00892B66">
        <w:rPr>
          <w:rStyle w:val="StyleArial"/>
        </w:rPr>
        <w:t>, 0/0, 10 pt</w:t>
      </w:r>
    </w:p>
    <w:p w14:paraId="33FDE881" w14:textId="464CA3ED" w:rsidR="00B92ED1" w:rsidRPr="00F03BDE" w:rsidRDefault="003B37D8" w:rsidP="00F03BDE">
      <w:pPr>
        <w:pStyle w:val="StyleCentered"/>
        <w:rPr>
          <w:rStyle w:val="StyleArial"/>
        </w:rPr>
      </w:pPr>
      <w:r w:rsidRPr="00F4013B">
        <w:rPr>
          <w:vertAlign w:val="superscript"/>
        </w:rPr>
        <w:t>2</w:t>
      </w:r>
      <w:r w:rsidR="00A4745A" w:rsidRPr="00F4013B">
        <w:rPr>
          <w:vertAlign w:val="superscript"/>
        </w:rPr>
        <w:t xml:space="preserve"> </w:t>
      </w:r>
      <w:r w:rsidR="002642F5" w:rsidRPr="00F03BDE">
        <w:rPr>
          <w:rStyle w:val="StyleArial"/>
        </w:rPr>
        <w:t>Title, Organization,</w:t>
      </w:r>
      <w:r w:rsidR="002642F5">
        <w:rPr>
          <w:rStyle w:val="StyleArial"/>
        </w:rPr>
        <w:t xml:space="preserve"> </w:t>
      </w:r>
      <w:r w:rsidR="002642F5" w:rsidRPr="00F03BDE">
        <w:rPr>
          <w:rStyle w:val="StyleArial"/>
        </w:rPr>
        <w:t>Country</w:t>
      </w:r>
      <w:r w:rsidR="002642F5">
        <w:rPr>
          <w:rStyle w:val="StyleArial"/>
        </w:rPr>
        <w:t>,</w:t>
      </w:r>
      <w:r w:rsidR="002642F5" w:rsidRPr="00F4013B">
        <w:rPr>
          <w:rStyle w:val="StyleArial"/>
        </w:rPr>
        <w:t xml:space="preserve"> </w:t>
      </w:r>
      <w:r w:rsidR="002642F5" w:rsidRPr="00F03BDE">
        <w:rPr>
          <w:rStyle w:val="StyleArial"/>
        </w:rPr>
        <w:t>e-mail</w:t>
      </w:r>
      <w:r w:rsidR="00892B66">
        <w:rPr>
          <w:rStyle w:val="StyleArial"/>
        </w:rPr>
        <w:t>, 0.0, 10 pt</w:t>
      </w:r>
    </w:p>
    <w:p w14:paraId="0CEFA057" w14:textId="714D3CAF" w:rsidR="00B92ED1" w:rsidRPr="00F03BDE" w:rsidRDefault="0024127A" w:rsidP="00F03BDE">
      <w:pPr>
        <w:pStyle w:val="StyleCentered"/>
        <w:rPr>
          <w:rStyle w:val="StyleArial"/>
        </w:rPr>
      </w:pPr>
      <w:r w:rsidRPr="00F4013B">
        <w:rPr>
          <w:vertAlign w:val="superscript"/>
        </w:rPr>
        <w:t>3</w:t>
      </w:r>
      <w:r w:rsidR="00CE5AFF" w:rsidRPr="00F03BDE">
        <w:rPr>
          <w:rStyle w:val="StyleArial"/>
        </w:rPr>
        <w:t xml:space="preserve"> </w:t>
      </w:r>
      <w:r w:rsidR="00481038" w:rsidRPr="00F03BDE">
        <w:rPr>
          <w:rStyle w:val="StyleArial"/>
        </w:rPr>
        <w:t>T</w:t>
      </w:r>
      <w:r w:rsidR="00CE5AFF" w:rsidRPr="00F03BDE">
        <w:rPr>
          <w:rStyle w:val="StyleArial"/>
        </w:rPr>
        <w:t>itle</w:t>
      </w:r>
      <w:r w:rsidR="00481038" w:rsidRPr="00F03BDE">
        <w:rPr>
          <w:rStyle w:val="StyleArial"/>
        </w:rPr>
        <w:t>,</w:t>
      </w:r>
      <w:r w:rsidR="00CE5AFF" w:rsidRPr="00F03BDE">
        <w:rPr>
          <w:rStyle w:val="StyleArial"/>
        </w:rPr>
        <w:t xml:space="preserve"> </w:t>
      </w:r>
      <w:r w:rsidR="00B92ED1" w:rsidRPr="00F03BDE">
        <w:rPr>
          <w:rStyle w:val="StyleArial"/>
        </w:rPr>
        <w:t>Organization,</w:t>
      </w:r>
      <w:r w:rsidR="00F4013B">
        <w:rPr>
          <w:rStyle w:val="StyleArial"/>
        </w:rPr>
        <w:t xml:space="preserve"> </w:t>
      </w:r>
      <w:r w:rsidR="00120323" w:rsidRPr="00F03BDE">
        <w:rPr>
          <w:rStyle w:val="StyleArial"/>
        </w:rPr>
        <w:t>Country</w:t>
      </w:r>
      <w:r w:rsidR="00F4013B">
        <w:rPr>
          <w:rStyle w:val="StyleArial"/>
        </w:rPr>
        <w:t>,</w:t>
      </w:r>
      <w:r w:rsidR="00F4013B" w:rsidRPr="00F4013B">
        <w:rPr>
          <w:rStyle w:val="StyleArial"/>
        </w:rPr>
        <w:t xml:space="preserve"> </w:t>
      </w:r>
      <w:r w:rsidR="00F4013B" w:rsidRPr="00F03BDE">
        <w:rPr>
          <w:rStyle w:val="StyleArial"/>
        </w:rPr>
        <w:t>e-mail</w:t>
      </w:r>
      <w:r w:rsidR="00892B66">
        <w:rPr>
          <w:rStyle w:val="StyleArial"/>
        </w:rPr>
        <w:t>, 0,0 10 pt</w:t>
      </w:r>
    </w:p>
    <w:p w14:paraId="7C90B8CA" w14:textId="3DC522EC" w:rsidR="00892B66" w:rsidRPr="004E68BD" w:rsidRDefault="00707010" w:rsidP="00892B66">
      <w:pPr>
        <w:pStyle w:val="Text"/>
        <w:spacing w:before="360" w:after="0"/>
        <w:rPr>
          <w:rFonts w:cs="Arial"/>
          <w:sz w:val="20"/>
          <w:lang w:val="mk-MK"/>
        </w:rPr>
      </w:pPr>
      <w:r w:rsidRPr="004E68BD">
        <w:rPr>
          <w:rFonts w:cs="Arial"/>
          <w:b/>
          <w:sz w:val="20"/>
          <w:lang w:val="en-GB"/>
        </w:rPr>
        <w:t>Abstract</w:t>
      </w:r>
      <w:r w:rsidR="00892B66" w:rsidRPr="004E68BD">
        <w:rPr>
          <w:rFonts w:cs="Arial"/>
          <w:b/>
          <w:sz w:val="20"/>
          <w:lang w:val="en-GB"/>
        </w:rPr>
        <w:t xml:space="preserve"> (18/0, </w:t>
      </w:r>
      <w:r w:rsidR="004E68BD" w:rsidRPr="004E68BD">
        <w:rPr>
          <w:rFonts w:cs="Arial"/>
          <w:b/>
          <w:sz w:val="20"/>
          <w:lang w:val="en-GB"/>
        </w:rPr>
        <w:t>10</w:t>
      </w:r>
      <w:r w:rsidR="00892B66" w:rsidRPr="004E68BD">
        <w:rPr>
          <w:rFonts w:cs="Arial"/>
          <w:b/>
          <w:sz w:val="20"/>
          <w:lang w:val="en-GB"/>
        </w:rPr>
        <w:t>pt).</w:t>
      </w:r>
      <w:r w:rsidR="00892B66" w:rsidRPr="004E68BD">
        <w:rPr>
          <w:rFonts w:cs="Arial"/>
          <w:sz w:val="20"/>
          <w:lang w:val="en-GB"/>
        </w:rPr>
        <w:t xml:space="preserve"> The abstract should give a brief overview of the most relevant aspects of the paper. It is required that the abstract is structured as follows: purpose of the research, methodology, main results and major conclusions. Authors are requested to avoid using references and uncommon abbreviations in the abstract. It is essential that the abstract is able to stand alone (separately from the whole manuscript). The extent of the abstract: up to 1</w:t>
      </w:r>
      <w:r w:rsidR="00BE312B">
        <w:rPr>
          <w:rFonts w:cs="Arial"/>
          <w:sz w:val="20"/>
          <w:lang w:val="en-GB"/>
        </w:rPr>
        <w:t>2</w:t>
      </w:r>
      <w:r w:rsidR="00892B66" w:rsidRPr="004E68BD">
        <w:rPr>
          <w:rFonts w:cs="Arial"/>
          <w:sz w:val="20"/>
          <w:lang w:val="en-GB"/>
        </w:rPr>
        <w:t>00 characters. It is important that title, authors, contact-addresses, abstract</w:t>
      </w:r>
      <w:r w:rsidR="00892B66" w:rsidRPr="004E68BD">
        <w:rPr>
          <w:rFonts w:cs="Arial"/>
          <w:sz w:val="20"/>
          <w:lang w:val="mk-MK"/>
        </w:rPr>
        <w:t xml:space="preserve"> </w:t>
      </w:r>
      <w:r w:rsidR="00892B66" w:rsidRPr="004E68BD">
        <w:rPr>
          <w:rFonts w:cs="Arial"/>
          <w:sz w:val="20"/>
          <w:lang w:val="en-GB"/>
        </w:rPr>
        <w:t>and keywords</w:t>
      </w:r>
      <w:r w:rsidR="00892B66" w:rsidRPr="004E68BD">
        <w:rPr>
          <w:rFonts w:cs="Arial"/>
          <w:sz w:val="20"/>
          <w:lang w:val="mk-MK"/>
        </w:rPr>
        <w:t>.</w:t>
      </w:r>
    </w:p>
    <w:p w14:paraId="0C7EFAA8" w14:textId="69094F04" w:rsidR="00F130F7" w:rsidRDefault="00892B66" w:rsidP="0076754B">
      <w:pPr>
        <w:pStyle w:val="Keywords"/>
        <w:spacing w:before="240" w:after="0"/>
        <w:rPr>
          <w:rFonts w:cs="Arial"/>
          <w:b w:val="0"/>
          <w:lang w:val="en-US"/>
        </w:rPr>
      </w:pPr>
      <w:r w:rsidRPr="004E68BD">
        <w:rPr>
          <w:lang w:val="en-GB"/>
        </w:rPr>
        <w:t>Key words</w:t>
      </w:r>
      <w:r w:rsidR="00EB67C5" w:rsidRPr="004E68BD">
        <w:rPr>
          <w:lang w:val="mk-MK"/>
        </w:rPr>
        <w:t xml:space="preserve"> </w:t>
      </w:r>
      <w:r w:rsidRPr="004E68BD">
        <w:rPr>
          <w:rFonts w:cs="Arial"/>
          <w:lang w:val="en-GB"/>
        </w:rPr>
        <w:t xml:space="preserve">(12/0, </w:t>
      </w:r>
      <w:r w:rsidR="004E68BD" w:rsidRPr="004E68BD">
        <w:rPr>
          <w:rFonts w:cs="Arial"/>
          <w:lang w:val="en-GB"/>
        </w:rPr>
        <w:t>10</w:t>
      </w:r>
      <w:r w:rsidRPr="004E68BD">
        <w:rPr>
          <w:rFonts w:cs="Arial"/>
          <w:lang w:val="en-GB"/>
        </w:rPr>
        <w:t>pt).</w:t>
      </w:r>
      <w:r w:rsidRPr="004E68BD">
        <w:rPr>
          <w:rFonts w:cs="Arial"/>
          <w:b w:val="0"/>
          <w:lang w:val="en-GB"/>
        </w:rPr>
        <w:t xml:space="preserve"> Authors have to provide a minimum of 4 and maximum of 6 keywords that best describe original content of the paper, alphabetically sorted and separated by </w:t>
      </w:r>
      <w:r w:rsidRPr="004E68BD">
        <w:rPr>
          <w:rFonts w:cs="Arial"/>
          <w:b w:val="0"/>
          <w:lang w:val="en-US"/>
        </w:rPr>
        <w:t>comma</w:t>
      </w:r>
      <w:r w:rsidRPr="004E68BD">
        <w:rPr>
          <w:rFonts w:cs="Arial"/>
          <w:b w:val="0"/>
          <w:lang w:val="mk-MK"/>
        </w:rPr>
        <w:t>.</w:t>
      </w:r>
    </w:p>
    <w:p w14:paraId="7DF6DC46" w14:textId="77777777" w:rsidR="009A1935" w:rsidRDefault="009A1935" w:rsidP="009A1935">
      <w:pPr>
        <w:rPr>
          <w:lang w:val="en-US"/>
        </w:rPr>
      </w:pPr>
    </w:p>
    <w:p w14:paraId="22296066" w14:textId="77777777" w:rsidR="009A1935" w:rsidRPr="0016039D" w:rsidRDefault="009A1935" w:rsidP="009A1935">
      <w:pPr>
        <w:pStyle w:val="Heading1"/>
        <w:numPr>
          <w:ilvl w:val="0"/>
          <w:numId w:val="35"/>
        </w:numPr>
        <w:tabs>
          <w:tab w:val="num" w:pos="1134"/>
        </w:tabs>
        <w:spacing w:before="240"/>
        <w:ind w:left="357" w:hanging="357"/>
        <w:rPr>
          <w:rFonts w:cs="Arial"/>
          <w:szCs w:val="22"/>
          <w:lang w:val="en-US"/>
        </w:rPr>
      </w:pPr>
      <w:r w:rsidRPr="005338AF">
        <w:rPr>
          <w:rFonts w:cs="Arial"/>
          <w:szCs w:val="22"/>
          <w:lang w:val="en-GB"/>
        </w:rPr>
        <w:t>introduction</w:t>
      </w:r>
      <w:r>
        <w:rPr>
          <w:rFonts w:cs="Arial"/>
          <w:szCs w:val="22"/>
          <w:lang w:val="mk-MK"/>
        </w:rPr>
        <w:t xml:space="preserve"> (</w:t>
      </w:r>
      <w:r>
        <w:rPr>
          <w:rFonts w:cs="Arial"/>
          <w:szCs w:val="22"/>
          <w:lang w:val="en-US"/>
        </w:rPr>
        <w:t>New page, capital letters), 12/6, 11</w:t>
      </w:r>
      <w:r>
        <w:rPr>
          <w:rFonts w:cs="Arial"/>
          <w:caps w:val="0"/>
          <w:szCs w:val="22"/>
          <w:lang w:val="en-US"/>
        </w:rPr>
        <w:t>pt, numbering 0., hanging 0,63</w:t>
      </w:r>
    </w:p>
    <w:p w14:paraId="2863F52F" w14:textId="47C85119" w:rsidR="009A1935" w:rsidRDefault="009A1935" w:rsidP="009A1935">
      <w:pPr>
        <w:pStyle w:val="Text"/>
        <w:rPr>
          <w:rFonts w:cs="Arial"/>
          <w:szCs w:val="22"/>
          <w:lang w:val="en-GB"/>
        </w:rPr>
      </w:pPr>
      <w:r w:rsidRPr="005338AF">
        <w:rPr>
          <w:rFonts w:cs="Arial"/>
          <w:szCs w:val="22"/>
          <w:lang w:val="en-GB"/>
        </w:rPr>
        <w:t xml:space="preserve">The paper should be prepared for printing on paper format A4 (210x297 mm). We recommend you use this template and insert the text here, with already defined styles and other required customizations. </w:t>
      </w:r>
      <w:proofErr w:type="spellStart"/>
      <w:r w:rsidR="00BE312B" w:rsidRPr="00BE312B">
        <w:rPr>
          <w:b/>
          <w:bCs/>
        </w:rPr>
        <w:t>The</w:t>
      </w:r>
      <w:proofErr w:type="spellEnd"/>
      <w:r w:rsidR="00BE312B" w:rsidRPr="00BE312B">
        <w:rPr>
          <w:b/>
          <w:bCs/>
        </w:rPr>
        <w:t xml:space="preserve"> </w:t>
      </w:r>
      <w:proofErr w:type="spellStart"/>
      <w:r w:rsidR="00BE312B" w:rsidRPr="00BE312B">
        <w:rPr>
          <w:b/>
          <w:bCs/>
        </w:rPr>
        <w:t>entire</w:t>
      </w:r>
      <w:proofErr w:type="spellEnd"/>
      <w:r w:rsidR="00BE312B" w:rsidRPr="00BE312B">
        <w:rPr>
          <w:b/>
          <w:bCs/>
        </w:rPr>
        <w:t xml:space="preserve"> text </w:t>
      </w:r>
      <w:proofErr w:type="spellStart"/>
      <w:r w:rsidR="00BE312B" w:rsidRPr="00BE312B">
        <w:rPr>
          <w:b/>
          <w:bCs/>
        </w:rPr>
        <w:t>of</w:t>
      </w:r>
      <w:proofErr w:type="spellEnd"/>
      <w:r w:rsidR="00BE312B" w:rsidRPr="00BE312B">
        <w:rPr>
          <w:b/>
          <w:bCs/>
        </w:rPr>
        <w:t xml:space="preserve"> </w:t>
      </w:r>
      <w:proofErr w:type="spellStart"/>
      <w:r w:rsidR="00BE312B" w:rsidRPr="00BE312B">
        <w:rPr>
          <w:b/>
          <w:bCs/>
        </w:rPr>
        <w:t>the</w:t>
      </w:r>
      <w:proofErr w:type="spellEnd"/>
      <w:r w:rsidR="00BE312B" w:rsidRPr="00BE312B">
        <w:rPr>
          <w:b/>
          <w:bCs/>
        </w:rPr>
        <w:t xml:space="preserve"> </w:t>
      </w:r>
      <w:proofErr w:type="spellStart"/>
      <w:r w:rsidR="00BE312B" w:rsidRPr="00BE312B">
        <w:rPr>
          <w:b/>
          <w:bCs/>
        </w:rPr>
        <w:t>article</w:t>
      </w:r>
      <w:proofErr w:type="spellEnd"/>
      <w:r w:rsidR="00BE312B" w:rsidRPr="00BE312B">
        <w:rPr>
          <w:b/>
          <w:bCs/>
        </w:rPr>
        <w:t xml:space="preserve"> </w:t>
      </w:r>
      <w:proofErr w:type="spellStart"/>
      <w:r w:rsidR="00BE312B" w:rsidRPr="00BE312B">
        <w:rPr>
          <w:b/>
          <w:bCs/>
        </w:rPr>
        <w:t>should</w:t>
      </w:r>
      <w:proofErr w:type="spellEnd"/>
      <w:r w:rsidR="00BE312B" w:rsidRPr="00BE312B">
        <w:rPr>
          <w:b/>
          <w:bCs/>
        </w:rPr>
        <w:t xml:space="preserve"> </w:t>
      </w:r>
      <w:proofErr w:type="spellStart"/>
      <w:r w:rsidR="00BE312B" w:rsidRPr="00BE312B">
        <w:rPr>
          <w:b/>
          <w:bCs/>
        </w:rPr>
        <w:t>be</w:t>
      </w:r>
      <w:proofErr w:type="spellEnd"/>
      <w:r w:rsidR="00BE312B" w:rsidRPr="00BE312B">
        <w:rPr>
          <w:b/>
          <w:bCs/>
        </w:rPr>
        <w:t xml:space="preserve"> in Arial font.</w:t>
      </w:r>
      <w:r w:rsidR="00BE312B">
        <w:rPr>
          <w:b/>
          <w:bCs/>
        </w:rPr>
        <w:t xml:space="preserve"> </w:t>
      </w:r>
      <w:r w:rsidRPr="00D5595F">
        <w:rPr>
          <w:rFonts w:cs="Arial"/>
          <w:szCs w:val="22"/>
          <w:lang w:val="en-GB"/>
        </w:rPr>
        <w:t>The extent of the paper: 6 -</w:t>
      </w:r>
      <w:r w:rsidRPr="00D5595F">
        <w:rPr>
          <w:rFonts w:cs="Arial"/>
          <w:bCs/>
          <w:szCs w:val="22"/>
          <w:lang w:val="en-GB"/>
        </w:rPr>
        <w:t xml:space="preserve"> </w:t>
      </w:r>
      <w:r w:rsidRPr="00D5595F">
        <w:rPr>
          <w:rFonts w:cs="Arial"/>
          <w:szCs w:val="22"/>
          <w:lang w:val="en-GB"/>
        </w:rPr>
        <w:t>1</w:t>
      </w:r>
      <w:r w:rsidR="00BE312B">
        <w:rPr>
          <w:rFonts w:cs="Arial"/>
          <w:szCs w:val="22"/>
          <w:lang w:val="en-GB"/>
        </w:rPr>
        <w:t>2</w:t>
      </w:r>
      <w:r w:rsidRPr="00D5595F">
        <w:rPr>
          <w:rFonts w:cs="Arial"/>
          <w:szCs w:val="22"/>
          <w:lang w:val="en-GB"/>
        </w:rPr>
        <w:t xml:space="preserve"> pages including appendix.</w:t>
      </w:r>
    </w:p>
    <w:p w14:paraId="1DC1D488" w14:textId="77777777" w:rsidR="009A1935" w:rsidRPr="004E68BD" w:rsidRDefault="009A1935" w:rsidP="009A1935">
      <w:pPr>
        <w:pStyle w:val="Text"/>
        <w:numPr>
          <w:ilvl w:val="1"/>
          <w:numId w:val="35"/>
        </w:numPr>
        <w:ind w:left="510" w:hanging="510"/>
        <w:rPr>
          <w:rFonts w:cs="Arial"/>
          <w:b/>
          <w:szCs w:val="22"/>
          <w:lang w:val="en-GB"/>
        </w:rPr>
      </w:pPr>
      <w:r w:rsidRPr="004E68BD">
        <w:rPr>
          <w:rFonts w:cs="Arial"/>
          <w:b/>
          <w:szCs w:val="22"/>
          <w:lang w:val="en-GB"/>
        </w:rPr>
        <w:t>Subtitle</w:t>
      </w:r>
      <w:r>
        <w:rPr>
          <w:rFonts w:cs="Arial"/>
          <w:b/>
          <w:szCs w:val="22"/>
          <w:lang w:val="en-GB"/>
        </w:rPr>
        <w:t xml:space="preserve"> (Sentence letters), 12/6, 11pt, hanging 0,9</w:t>
      </w:r>
    </w:p>
    <w:p w14:paraId="300331AF" w14:textId="77777777" w:rsidR="009A1935" w:rsidRPr="005338AF" w:rsidRDefault="009A1935" w:rsidP="009A1935">
      <w:pPr>
        <w:pStyle w:val="Heading1"/>
        <w:tabs>
          <w:tab w:val="num" w:pos="0"/>
        </w:tabs>
        <w:spacing w:before="240"/>
        <w:rPr>
          <w:rFonts w:cs="Arial"/>
          <w:szCs w:val="22"/>
          <w:lang w:val="en-GB"/>
        </w:rPr>
      </w:pPr>
      <w:r w:rsidRPr="005338AF">
        <w:rPr>
          <w:rFonts w:cs="Arial"/>
          <w:szCs w:val="22"/>
          <w:lang w:val="en-GB"/>
        </w:rPr>
        <w:t>Structure of the paper</w:t>
      </w:r>
    </w:p>
    <w:p w14:paraId="0595DCF8" w14:textId="77777777" w:rsidR="009A1935" w:rsidRPr="005338AF" w:rsidRDefault="009A1935" w:rsidP="009A1935">
      <w:pPr>
        <w:pStyle w:val="Text"/>
        <w:rPr>
          <w:rFonts w:cs="Arial"/>
          <w:szCs w:val="22"/>
          <w:lang w:val="en-GB"/>
        </w:rPr>
      </w:pPr>
      <w:r w:rsidRPr="005338AF">
        <w:rPr>
          <w:rFonts w:cs="Arial"/>
          <w:szCs w:val="22"/>
          <w:lang w:val="en-GB"/>
        </w:rPr>
        <w:t xml:space="preserve">Paper depends on its content, but authors are strongly recommended to divide the manuscript into clearly defined and numbered sections. The structure should be prepared as follows: </w:t>
      </w:r>
    </w:p>
    <w:p w14:paraId="614ADA20" w14:textId="77777777" w:rsidR="009A1935" w:rsidRPr="00F03BDE" w:rsidRDefault="009A1935" w:rsidP="009A1935">
      <w:pPr>
        <w:numPr>
          <w:ilvl w:val="0"/>
          <w:numId w:val="1"/>
        </w:numPr>
        <w:rPr>
          <w:rStyle w:val="StyleArial11pt"/>
        </w:rPr>
      </w:pPr>
      <w:r w:rsidRPr="00F03BDE">
        <w:rPr>
          <w:rStyle w:val="StyleArial11pt"/>
        </w:rPr>
        <w:t>Introduction (state the aim of the research)</w:t>
      </w:r>
    </w:p>
    <w:p w14:paraId="0F9EFB22" w14:textId="77777777" w:rsidR="009A1935" w:rsidRPr="00F03BDE" w:rsidRDefault="009A1935" w:rsidP="009A1935">
      <w:pPr>
        <w:numPr>
          <w:ilvl w:val="0"/>
          <w:numId w:val="1"/>
        </w:numPr>
        <w:rPr>
          <w:rStyle w:val="StyleArial11pt"/>
        </w:rPr>
      </w:pPr>
      <w:r w:rsidRPr="00F03BDE">
        <w:rPr>
          <w:rStyle w:val="StyleArial11pt"/>
        </w:rPr>
        <w:t>Literature Review/Background (please use mostly up-to-date literature published in internationally recognized journals; only published articles/works can be used as references)</w:t>
      </w:r>
    </w:p>
    <w:p w14:paraId="61150457" w14:textId="77777777" w:rsidR="009A1935" w:rsidRPr="00F03BDE" w:rsidRDefault="009A1935" w:rsidP="009A1935">
      <w:pPr>
        <w:numPr>
          <w:ilvl w:val="0"/>
          <w:numId w:val="1"/>
        </w:numPr>
        <w:rPr>
          <w:rStyle w:val="StyleArial11pt"/>
        </w:rPr>
      </w:pPr>
      <w:r w:rsidRPr="00F03BDE">
        <w:rPr>
          <w:rStyle w:val="StyleArial11pt"/>
        </w:rPr>
        <w:t>Methods/Methodology (provide enough detailed information on research done to enable your research to be reproduced)</w:t>
      </w:r>
    </w:p>
    <w:p w14:paraId="7E547842" w14:textId="77777777" w:rsidR="009A1935" w:rsidRPr="00F03BDE" w:rsidRDefault="009A1935" w:rsidP="009A1935">
      <w:pPr>
        <w:numPr>
          <w:ilvl w:val="0"/>
          <w:numId w:val="1"/>
        </w:numPr>
        <w:rPr>
          <w:rStyle w:val="StyleArial11pt"/>
        </w:rPr>
      </w:pPr>
      <w:r w:rsidRPr="00F03BDE">
        <w:rPr>
          <w:rStyle w:val="StyleArial11pt"/>
        </w:rPr>
        <w:t>Results (results must be clear and transparent)</w:t>
      </w:r>
    </w:p>
    <w:p w14:paraId="09968972" w14:textId="77777777" w:rsidR="009A1935" w:rsidRPr="00F03BDE" w:rsidRDefault="009A1935" w:rsidP="009A1935">
      <w:pPr>
        <w:numPr>
          <w:ilvl w:val="0"/>
          <w:numId w:val="1"/>
        </w:numPr>
        <w:rPr>
          <w:rStyle w:val="StyleArial11pt"/>
        </w:rPr>
      </w:pPr>
      <w:r w:rsidRPr="00F03BDE">
        <w:rPr>
          <w:rStyle w:val="StyleArial11pt"/>
        </w:rPr>
        <w:t>Discussion (explain the substance and importance of achieved results)</w:t>
      </w:r>
    </w:p>
    <w:p w14:paraId="6F238B7D" w14:textId="77777777" w:rsidR="009A1935" w:rsidRPr="00F03BDE" w:rsidRDefault="009A1935" w:rsidP="009A1935">
      <w:pPr>
        <w:numPr>
          <w:ilvl w:val="0"/>
          <w:numId w:val="1"/>
        </w:numPr>
        <w:rPr>
          <w:rStyle w:val="StyleArial11pt"/>
        </w:rPr>
      </w:pPr>
      <w:r w:rsidRPr="00F03BDE">
        <w:rPr>
          <w:rStyle w:val="StyleArial11pt"/>
        </w:rPr>
        <w:t>Conclusion (give most important conclusion from your paper)</w:t>
      </w:r>
    </w:p>
    <w:p w14:paraId="41AB39A3" w14:textId="77777777" w:rsidR="009A1935" w:rsidRPr="00F03BDE" w:rsidRDefault="009A1935" w:rsidP="009A1935">
      <w:pPr>
        <w:numPr>
          <w:ilvl w:val="0"/>
          <w:numId w:val="1"/>
        </w:numPr>
        <w:rPr>
          <w:rStyle w:val="StyleArial11pt"/>
        </w:rPr>
      </w:pPr>
      <w:r w:rsidRPr="00F03BDE">
        <w:rPr>
          <w:rStyle w:val="StyleArial11pt"/>
        </w:rPr>
        <w:t xml:space="preserve">References (requirements for referring other papers are given below) </w:t>
      </w:r>
    </w:p>
    <w:p w14:paraId="60CF0C89" w14:textId="77777777" w:rsidR="009A1935" w:rsidRPr="005338AF" w:rsidRDefault="009A1935" w:rsidP="009A1935">
      <w:pPr>
        <w:pStyle w:val="Heading1"/>
        <w:numPr>
          <w:ilvl w:val="0"/>
          <w:numId w:val="35"/>
        </w:numPr>
        <w:tabs>
          <w:tab w:val="num" w:pos="1134"/>
        </w:tabs>
        <w:spacing w:before="240"/>
        <w:ind w:left="357" w:hanging="357"/>
        <w:rPr>
          <w:rFonts w:cs="Arial"/>
          <w:szCs w:val="22"/>
          <w:lang w:val="en-GB"/>
        </w:rPr>
      </w:pPr>
      <w:r w:rsidRPr="005338AF">
        <w:rPr>
          <w:rFonts w:cs="Arial"/>
          <w:szCs w:val="22"/>
          <w:lang w:val="en-GB"/>
        </w:rPr>
        <w:t>Figures</w:t>
      </w:r>
    </w:p>
    <w:p w14:paraId="0220DA4F" w14:textId="77777777" w:rsidR="009A1935" w:rsidRDefault="009A1935" w:rsidP="009A1935">
      <w:pPr>
        <w:pStyle w:val="Text"/>
        <w:spacing w:after="0"/>
        <w:rPr>
          <w:rFonts w:cs="Arial"/>
          <w:lang w:val="en-GB"/>
        </w:rPr>
      </w:pPr>
      <w:r w:rsidRPr="005338AF">
        <w:rPr>
          <w:rFonts w:cs="Arial"/>
          <w:lang w:val="en-GB"/>
        </w:rPr>
        <w:t xml:space="preserve">All figures (charts, drawings and photos) should be provided in usual format (gif, jpg, bmp), should be of sufficient quality. They are numbered according their appearance in the paper (1, 2, 3, …). </w:t>
      </w:r>
      <w:r>
        <w:rPr>
          <w:rFonts w:cs="Arial"/>
          <w:lang w:val="en-GB"/>
        </w:rPr>
        <w:t>References to all figures have to be made inside the text, in order to ensure connections between the text and the information from the figure.</w:t>
      </w:r>
    </w:p>
    <w:p w14:paraId="4163C9D0" w14:textId="77777777" w:rsidR="009A1935" w:rsidRPr="00C7664F" w:rsidRDefault="009A1935" w:rsidP="009A1935">
      <w:pPr>
        <w:pStyle w:val="Text"/>
        <w:spacing w:before="0" w:after="0"/>
        <w:jc w:val="center"/>
        <w:rPr>
          <w:rFonts w:cs="Arial"/>
          <w:sz w:val="12"/>
          <w:szCs w:val="12"/>
          <w:lang w:val="en-US"/>
        </w:rPr>
      </w:pPr>
      <w:r w:rsidRPr="00C7664F">
        <w:rPr>
          <w:rFonts w:cs="Arial"/>
          <w:sz w:val="12"/>
          <w:szCs w:val="12"/>
          <w:lang w:val="en-US"/>
        </w:rPr>
        <w:t>0/0, 6pt</w:t>
      </w:r>
    </w:p>
    <w:p w14:paraId="2C42047C" w14:textId="77777777" w:rsidR="009A1935" w:rsidRDefault="009A1935" w:rsidP="009A1935">
      <w:pPr>
        <w:pStyle w:val="Figures"/>
        <w:tabs>
          <w:tab w:val="clear" w:pos="4536"/>
          <w:tab w:val="clear" w:pos="9072"/>
        </w:tabs>
        <w:rPr>
          <w:lang w:val="mk-MK"/>
        </w:rPr>
      </w:pPr>
      <w:r>
        <w:rPr>
          <w:noProof/>
          <w:lang w:val="en-US" w:eastAsia="en-US"/>
        </w:rPr>
        <w:lastRenderedPageBreak/>
        <w:drawing>
          <wp:inline distT="0" distB="0" distL="0" distR="0" wp14:anchorId="7F563F86" wp14:editId="491AF79A">
            <wp:extent cx="3464560" cy="2598420"/>
            <wp:effectExtent l="0" t="0" r="2540" b="5080"/>
            <wp:docPr id="5201409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0140962"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3464560" cy="2598420"/>
                    </a:xfrm>
                    <a:prstGeom prst="rect">
                      <a:avLst/>
                    </a:prstGeom>
                    <a:noFill/>
                    <a:ln>
                      <a:noFill/>
                    </a:ln>
                  </pic:spPr>
                </pic:pic>
              </a:graphicData>
            </a:graphic>
          </wp:inline>
        </w:drawing>
      </w:r>
    </w:p>
    <w:p w14:paraId="7BB2E44E" w14:textId="77777777" w:rsidR="009A1935" w:rsidRPr="00C7664F" w:rsidRDefault="009A1935" w:rsidP="009A1935">
      <w:pPr>
        <w:pStyle w:val="Figures"/>
        <w:tabs>
          <w:tab w:val="clear" w:pos="4536"/>
          <w:tab w:val="clear" w:pos="9072"/>
        </w:tabs>
        <w:rPr>
          <w:i w:val="0"/>
          <w:sz w:val="12"/>
          <w:szCs w:val="12"/>
          <w:lang w:val="en-US"/>
        </w:rPr>
      </w:pPr>
      <w:r w:rsidRPr="00C7664F">
        <w:rPr>
          <w:i w:val="0"/>
          <w:sz w:val="12"/>
          <w:szCs w:val="12"/>
          <w:lang w:val="en-US"/>
        </w:rPr>
        <w:t>0/0, 6pt</w:t>
      </w:r>
    </w:p>
    <w:p w14:paraId="18ED8DAF" w14:textId="77777777" w:rsidR="009A1935" w:rsidRDefault="009A1935" w:rsidP="009A1935">
      <w:pPr>
        <w:pStyle w:val="Figures"/>
      </w:pPr>
      <w:r w:rsidRPr="005338AF">
        <w:t>Fig. 1: Caption for the figure</w:t>
      </w:r>
      <w:r>
        <w:t>, 0/0, 10pt</w:t>
      </w:r>
    </w:p>
    <w:p w14:paraId="6C612419" w14:textId="77777777" w:rsidR="009A1935" w:rsidRPr="0006700F" w:rsidRDefault="009A1935" w:rsidP="009A1935">
      <w:pPr>
        <w:pStyle w:val="Figures"/>
        <w:rPr>
          <w:sz w:val="18"/>
          <w:lang w:val="sq-AL"/>
        </w:rPr>
      </w:pPr>
      <w:r w:rsidRPr="0006700F">
        <w:rPr>
          <w:sz w:val="18"/>
          <w:lang w:val="sq-AL"/>
        </w:rPr>
        <w:t>Source:</w:t>
      </w:r>
    </w:p>
    <w:p w14:paraId="65B2D5C1" w14:textId="77777777" w:rsidR="009A1935" w:rsidRPr="00226F8E" w:rsidRDefault="009A1935" w:rsidP="009A1935">
      <w:pPr>
        <w:pStyle w:val="Heading1"/>
        <w:numPr>
          <w:ilvl w:val="0"/>
          <w:numId w:val="35"/>
        </w:numPr>
        <w:tabs>
          <w:tab w:val="num" w:pos="1134"/>
        </w:tabs>
        <w:ind w:left="357" w:hanging="357"/>
      </w:pPr>
      <w:r w:rsidRPr="00226F8E">
        <w:t>Tables</w:t>
      </w:r>
    </w:p>
    <w:p w14:paraId="18BF44ED" w14:textId="77777777" w:rsidR="009A1935" w:rsidRDefault="009A1935" w:rsidP="009A1935">
      <w:pPr>
        <w:pStyle w:val="Text"/>
        <w:rPr>
          <w:rFonts w:cs="Arial"/>
          <w:lang w:val="en-GB"/>
        </w:rPr>
      </w:pPr>
      <w:r w:rsidRPr="005338AF">
        <w:rPr>
          <w:rFonts w:cs="Arial"/>
          <w:lang w:val="en-GB"/>
        </w:rPr>
        <w:t>Tables are constituent part of the document. They are numbered according their appearance in the paper (1, 2, 3, …). All tables should be Black &amp; White or Greyscale. References to tables have to be made inside the text, in order to ensure connections between the text and the information from the table.</w:t>
      </w:r>
    </w:p>
    <w:p w14:paraId="7CC3FC94" w14:textId="77777777" w:rsidR="009A1935" w:rsidRDefault="009A1935" w:rsidP="009A1935">
      <w:pPr>
        <w:pStyle w:val="Text"/>
        <w:rPr>
          <w:rFonts w:cs="Arial"/>
          <w:lang w:val="en-GB"/>
        </w:rPr>
      </w:pPr>
    </w:p>
    <w:p w14:paraId="05BDBAB9" w14:textId="77777777" w:rsidR="009A1935" w:rsidRDefault="009A1935" w:rsidP="009A1935">
      <w:pPr>
        <w:pStyle w:val="Tables"/>
      </w:pPr>
    </w:p>
    <w:p w14:paraId="5AB0EF8C" w14:textId="77777777" w:rsidR="009A1935" w:rsidRDefault="009A1935" w:rsidP="009A1935">
      <w:pPr>
        <w:pStyle w:val="Tables"/>
      </w:pPr>
    </w:p>
    <w:p w14:paraId="50E2AB5F" w14:textId="77777777" w:rsidR="009A1935" w:rsidRDefault="009A1935" w:rsidP="009A1935">
      <w:pPr>
        <w:pStyle w:val="Tables"/>
      </w:pPr>
    </w:p>
    <w:p w14:paraId="22D5295D" w14:textId="77777777" w:rsidR="009A1935" w:rsidRPr="005338AF" w:rsidRDefault="009A1935" w:rsidP="009A1935">
      <w:pPr>
        <w:pStyle w:val="Tables"/>
      </w:pPr>
      <w:r w:rsidRPr="005338AF">
        <w:t>Tab</w:t>
      </w:r>
      <w:r>
        <w:rPr>
          <w:lang w:val="sq-AL"/>
        </w:rPr>
        <w:t>le</w:t>
      </w:r>
      <w:r w:rsidRPr="005338AF">
        <w:t xml:space="preserve"> 1</w:t>
      </w:r>
      <w:r>
        <w:t>.</w:t>
      </w:r>
      <w:r w:rsidRPr="005338AF">
        <w:t xml:space="preserve"> Caption for the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4"/>
        <w:gridCol w:w="2469"/>
        <w:gridCol w:w="2614"/>
      </w:tblGrid>
      <w:tr w:rsidR="009A1935" w:rsidRPr="005338AF" w14:paraId="7C957822" w14:textId="77777777" w:rsidTr="005529D8">
        <w:trPr>
          <w:trHeight w:val="304"/>
        </w:trPr>
        <w:tc>
          <w:tcPr>
            <w:tcW w:w="3114" w:type="dxa"/>
            <w:shd w:val="clear" w:color="auto" w:fill="auto"/>
            <w:vAlign w:val="center"/>
          </w:tcPr>
          <w:p w14:paraId="66A0A40F" w14:textId="77777777" w:rsidR="009A1935" w:rsidRPr="00D54709" w:rsidRDefault="009A1935" w:rsidP="005529D8">
            <w:pPr>
              <w:pStyle w:val="StyleCentered"/>
            </w:pPr>
            <w:r>
              <w:t xml:space="preserve">Type of </w:t>
            </w:r>
            <w:r w:rsidRPr="00D54709">
              <w:t xml:space="preserve">bituminous </w:t>
            </w:r>
            <w:r>
              <w:t xml:space="preserve">mixture </w:t>
            </w:r>
          </w:p>
        </w:tc>
        <w:tc>
          <w:tcPr>
            <w:tcW w:w="2469" w:type="dxa"/>
            <w:shd w:val="clear" w:color="auto" w:fill="auto"/>
            <w:vAlign w:val="center"/>
          </w:tcPr>
          <w:p w14:paraId="3BC2B408" w14:textId="77777777" w:rsidR="009A1935" w:rsidRPr="005338AF" w:rsidRDefault="009A1935" w:rsidP="005529D8">
            <w:pPr>
              <w:pStyle w:val="StyleCentered"/>
              <w:rPr>
                <w:lang w:val="en-GB"/>
              </w:rPr>
            </w:pPr>
            <w:r>
              <w:t xml:space="preserve">Thickness </w:t>
            </w:r>
            <w:r>
              <w:rPr>
                <w:lang w:val="en-US"/>
              </w:rPr>
              <w:t>d</w:t>
            </w:r>
            <w:r w:rsidRPr="005E6062">
              <w:t xml:space="preserve"> (</w:t>
            </w:r>
            <w:r>
              <w:rPr>
                <w:lang w:val="en-US"/>
              </w:rPr>
              <w:t>c</w:t>
            </w:r>
            <w:r w:rsidRPr="005E6062">
              <w:t>m)</w:t>
            </w:r>
          </w:p>
        </w:tc>
        <w:tc>
          <w:tcPr>
            <w:tcW w:w="2614" w:type="dxa"/>
            <w:shd w:val="clear" w:color="auto" w:fill="auto"/>
            <w:vAlign w:val="center"/>
          </w:tcPr>
          <w:p w14:paraId="378175EB" w14:textId="77777777" w:rsidR="009A1935" w:rsidRPr="005338AF" w:rsidRDefault="009A1935" w:rsidP="005529D8">
            <w:pPr>
              <w:pStyle w:val="StyleCentered"/>
              <w:rPr>
                <w:lang w:val="en-GB"/>
              </w:rPr>
            </w:pPr>
            <w:r>
              <w:t>Area</w:t>
            </w:r>
            <w:r w:rsidRPr="005E6062">
              <w:t xml:space="preserve"> (m</w:t>
            </w:r>
            <w:r w:rsidRPr="005E6062">
              <w:rPr>
                <w:vertAlign w:val="superscript"/>
              </w:rPr>
              <w:t>2</w:t>
            </w:r>
            <w:r w:rsidRPr="005E6062">
              <w:t>)</w:t>
            </w:r>
          </w:p>
        </w:tc>
      </w:tr>
      <w:tr w:rsidR="009A1935" w:rsidRPr="005338AF" w14:paraId="4FEC7627" w14:textId="77777777" w:rsidTr="005529D8">
        <w:trPr>
          <w:trHeight w:val="304"/>
        </w:trPr>
        <w:tc>
          <w:tcPr>
            <w:tcW w:w="3114" w:type="dxa"/>
            <w:shd w:val="clear" w:color="auto" w:fill="auto"/>
            <w:vAlign w:val="center"/>
          </w:tcPr>
          <w:p w14:paraId="0D2EA04C" w14:textId="77777777" w:rsidR="009A1935" w:rsidRPr="00F23849" w:rsidRDefault="009A1935" w:rsidP="005529D8">
            <w:pPr>
              <w:rPr>
                <w:rStyle w:val="StyleArial"/>
                <w:rFonts w:cs="Arial"/>
                <w:lang w:val="en-US"/>
              </w:rPr>
            </w:pPr>
            <w:r>
              <w:rPr>
                <w:rFonts w:ascii="Arial" w:hAnsi="Arial" w:cs="Arial"/>
                <w:lang w:val="en-US"/>
              </w:rPr>
              <w:t xml:space="preserve">SMA 11s </w:t>
            </w:r>
            <w:proofErr w:type="spellStart"/>
            <w:r>
              <w:rPr>
                <w:rFonts w:ascii="Arial" w:hAnsi="Arial" w:cs="Arial"/>
                <w:lang w:val="en-US"/>
              </w:rPr>
              <w:t>PmB</w:t>
            </w:r>
            <w:proofErr w:type="spellEnd"/>
            <w:r>
              <w:rPr>
                <w:rFonts w:ascii="Arial" w:hAnsi="Arial" w:cs="Arial"/>
                <w:lang w:val="en-US"/>
              </w:rPr>
              <w:t xml:space="preserve"> 45/80-65 surf</w:t>
            </w:r>
          </w:p>
        </w:tc>
        <w:tc>
          <w:tcPr>
            <w:tcW w:w="2469" w:type="dxa"/>
            <w:shd w:val="clear" w:color="auto" w:fill="auto"/>
            <w:vAlign w:val="center"/>
          </w:tcPr>
          <w:p w14:paraId="50C84578" w14:textId="77777777" w:rsidR="009A1935" w:rsidRPr="005338AF" w:rsidRDefault="009A1935" w:rsidP="005529D8">
            <w:pPr>
              <w:pStyle w:val="StyleArialCentered"/>
              <w:rPr>
                <w:lang w:val="en-GB"/>
              </w:rPr>
            </w:pPr>
            <w:r>
              <w:rPr>
                <w:lang w:val="en-US"/>
              </w:rPr>
              <w:t>4,0</w:t>
            </w:r>
          </w:p>
        </w:tc>
        <w:tc>
          <w:tcPr>
            <w:tcW w:w="2614" w:type="dxa"/>
            <w:shd w:val="clear" w:color="auto" w:fill="auto"/>
            <w:vAlign w:val="center"/>
          </w:tcPr>
          <w:p w14:paraId="2E1DFFD6" w14:textId="77777777" w:rsidR="009A1935" w:rsidRPr="005338AF" w:rsidRDefault="009A1935" w:rsidP="005529D8">
            <w:pPr>
              <w:pStyle w:val="StyleArialCentered"/>
              <w:rPr>
                <w:lang w:val="en-GB"/>
              </w:rPr>
            </w:pPr>
            <w:r>
              <w:rPr>
                <w:lang w:val="en-US"/>
              </w:rPr>
              <w:t>1155</w:t>
            </w:r>
            <w:r w:rsidRPr="005E6062">
              <w:t>,27</w:t>
            </w:r>
          </w:p>
        </w:tc>
      </w:tr>
      <w:tr w:rsidR="009A1935" w:rsidRPr="005338AF" w14:paraId="3220670D" w14:textId="77777777" w:rsidTr="005529D8">
        <w:trPr>
          <w:trHeight w:val="304"/>
        </w:trPr>
        <w:tc>
          <w:tcPr>
            <w:tcW w:w="3114" w:type="dxa"/>
            <w:shd w:val="clear" w:color="auto" w:fill="auto"/>
            <w:vAlign w:val="center"/>
          </w:tcPr>
          <w:p w14:paraId="3D7DA5F6" w14:textId="77777777" w:rsidR="009A1935" w:rsidRPr="00F23849" w:rsidRDefault="009A1935" w:rsidP="005529D8">
            <w:pPr>
              <w:rPr>
                <w:rStyle w:val="StyleArial"/>
                <w:rFonts w:cs="Arial"/>
                <w:lang w:val="en-US"/>
              </w:rPr>
            </w:pPr>
            <w:r>
              <w:rPr>
                <w:rFonts w:ascii="Arial" w:hAnsi="Arial" w:cs="Arial"/>
                <w:lang w:val="en-US"/>
              </w:rPr>
              <w:t xml:space="preserve">AC 22sA </w:t>
            </w:r>
            <w:proofErr w:type="spellStart"/>
            <w:r>
              <w:rPr>
                <w:rFonts w:ascii="Arial" w:hAnsi="Arial" w:cs="Arial"/>
                <w:lang w:val="en-US"/>
              </w:rPr>
              <w:t>PmB</w:t>
            </w:r>
            <w:proofErr w:type="spellEnd"/>
            <w:r>
              <w:rPr>
                <w:rFonts w:ascii="Arial" w:hAnsi="Arial" w:cs="Arial"/>
                <w:lang w:val="en-US"/>
              </w:rPr>
              <w:t xml:space="preserve"> 45/80-65 base</w:t>
            </w:r>
          </w:p>
        </w:tc>
        <w:tc>
          <w:tcPr>
            <w:tcW w:w="2469" w:type="dxa"/>
            <w:shd w:val="clear" w:color="auto" w:fill="auto"/>
            <w:vAlign w:val="center"/>
          </w:tcPr>
          <w:p w14:paraId="1854A882" w14:textId="77777777" w:rsidR="009A1935" w:rsidRPr="005338AF" w:rsidRDefault="009A1935" w:rsidP="005529D8">
            <w:pPr>
              <w:pStyle w:val="StyleArialCentered"/>
              <w:rPr>
                <w:lang w:val="en-GB"/>
              </w:rPr>
            </w:pPr>
            <w:r>
              <w:rPr>
                <w:lang w:val="en-US"/>
              </w:rPr>
              <w:t>10,0</w:t>
            </w:r>
          </w:p>
        </w:tc>
        <w:tc>
          <w:tcPr>
            <w:tcW w:w="2614" w:type="dxa"/>
            <w:shd w:val="clear" w:color="auto" w:fill="auto"/>
            <w:vAlign w:val="center"/>
          </w:tcPr>
          <w:p w14:paraId="02D14A6A" w14:textId="77777777" w:rsidR="009A1935" w:rsidRPr="005338AF" w:rsidRDefault="009A1935" w:rsidP="005529D8">
            <w:pPr>
              <w:pStyle w:val="StyleArialCentered"/>
              <w:rPr>
                <w:lang w:val="en-GB"/>
              </w:rPr>
            </w:pPr>
            <w:r>
              <w:rPr>
                <w:lang w:val="en-US"/>
              </w:rPr>
              <w:t>1155</w:t>
            </w:r>
            <w:r w:rsidRPr="005E6062">
              <w:t>,2</w:t>
            </w:r>
            <w:r>
              <w:rPr>
                <w:lang w:val="en-US"/>
              </w:rPr>
              <w:t>7</w:t>
            </w:r>
          </w:p>
        </w:tc>
      </w:tr>
    </w:tbl>
    <w:p w14:paraId="201E2D73" w14:textId="77777777" w:rsidR="009A1935" w:rsidRPr="0006700F" w:rsidRDefault="009A1935" w:rsidP="009A1935">
      <w:pPr>
        <w:pStyle w:val="Figures"/>
        <w:jc w:val="left"/>
        <w:rPr>
          <w:sz w:val="18"/>
          <w:lang w:val="sq-AL"/>
        </w:rPr>
      </w:pPr>
      <w:r w:rsidRPr="0006700F">
        <w:rPr>
          <w:sz w:val="18"/>
          <w:lang w:val="sq-AL"/>
        </w:rPr>
        <w:t>Source:</w:t>
      </w:r>
    </w:p>
    <w:p w14:paraId="40C26972" w14:textId="77777777" w:rsidR="009A1935" w:rsidRPr="005338AF" w:rsidRDefault="009A1935" w:rsidP="009A1935">
      <w:pPr>
        <w:pStyle w:val="Heading1"/>
        <w:numPr>
          <w:ilvl w:val="0"/>
          <w:numId w:val="35"/>
        </w:numPr>
        <w:tabs>
          <w:tab w:val="num" w:pos="1134"/>
        </w:tabs>
        <w:spacing w:before="240"/>
        <w:ind w:left="357" w:hanging="357"/>
        <w:rPr>
          <w:rFonts w:cs="Arial"/>
          <w:lang w:val="en-GB"/>
        </w:rPr>
      </w:pPr>
      <w:r w:rsidRPr="005338AF">
        <w:rPr>
          <w:rFonts w:cs="Arial"/>
          <w:lang w:val="en-GB"/>
        </w:rPr>
        <w:t>Other Requirements</w:t>
      </w:r>
    </w:p>
    <w:p w14:paraId="7D541DFE" w14:textId="77777777" w:rsidR="009A1935" w:rsidRPr="005338AF" w:rsidRDefault="009A1935" w:rsidP="009A1935">
      <w:pPr>
        <w:pStyle w:val="Text"/>
        <w:rPr>
          <w:rFonts w:cs="Arial"/>
          <w:lang w:val="en-GB"/>
        </w:rPr>
      </w:pPr>
      <w:r w:rsidRPr="005338AF">
        <w:rPr>
          <w:rFonts w:cs="Arial"/>
          <w:lang w:val="en-GB"/>
        </w:rPr>
        <w:t>Papers that are not prepared according to formatting instructions will not be reviewed and will be returned to authors for corrections.</w:t>
      </w:r>
    </w:p>
    <w:p w14:paraId="1F0F827A" w14:textId="77777777" w:rsidR="009A1935" w:rsidRPr="005338AF" w:rsidRDefault="009A1935" w:rsidP="009A1935">
      <w:pPr>
        <w:pStyle w:val="Text"/>
        <w:rPr>
          <w:rFonts w:cs="Arial"/>
          <w:lang w:val="en-GB"/>
        </w:rPr>
      </w:pPr>
      <w:r w:rsidRPr="005338AF">
        <w:rPr>
          <w:rFonts w:cs="Arial"/>
          <w:lang w:val="en-GB"/>
        </w:rPr>
        <w:t xml:space="preserve">We expect authors, reviewers and editors commit to publication ethics in order to ensure high quality of published contributions in PBE conference proceedings. PBE's Publication Ethics and Publication Malpractice Statement is based, in large part, on the guidelines and standards developed by the Committee on Publication Ethics (COPE). </w:t>
      </w:r>
    </w:p>
    <w:p w14:paraId="310D36B2" w14:textId="77777777" w:rsidR="009A1935" w:rsidRPr="005338AF" w:rsidRDefault="009A1935" w:rsidP="009A1935">
      <w:pPr>
        <w:pStyle w:val="Heading2"/>
        <w:numPr>
          <w:ilvl w:val="1"/>
          <w:numId w:val="3"/>
        </w:numPr>
        <w:tabs>
          <w:tab w:val="num" w:pos="1440"/>
        </w:tabs>
        <w:ind w:left="567" w:hanging="567"/>
        <w:rPr>
          <w:rFonts w:cs="Arial"/>
          <w:lang w:val="en-GB"/>
        </w:rPr>
      </w:pPr>
      <w:r w:rsidRPr="005338AF">
        <w:rPr>
          <w:rFonts w:cs="Arial"/>
          <w:lang w:val="en-GB"/>
        </w:rPr>
        <w:t>Equations</w:t>
      </w:r>
      <w:r>
        <w:rPr>
          <w:rFonts w:cs="Arial"/>
          <w:lang w:val="en-GB"/>
        </w:rPr>
        <w:t>, numbering 0.0., left 0, 6/6, hanging 1</w:t>
      </w:r>
    </w:p>
    <w:p w14:paraId="62F8233A" w14:textId="77777777" w:rsidR="009A1935" w:rsidRPr="005338AF" w:rsidRDefault="009A1935" w:rsidP="009A1935">
      <w:pPr>
        <w:pStyle w:val="Text"/>
        <w:rPr>
          <w:rFonts w:cs="Arial"/>
          <w:lang w:val="en-GB"/>
        </w:rPr>
      </w:pPr>
      <w:r w:rsidRPr="005338AF">
        <w:rPr>
          <w:rFonts w:cs="Arial"/>
          <w:lang w:val="en-GB"/>
        </w:rPr>
        <w:t xml:space="preserve">Equations should be centred and numbered according to their appearance in the text. </w:t>
      </w:r>
    </w:p>
    <w:p w14:paraId="646C5CBB" w14:textId="77777777" w:rsidR="009A1935" w:rsidRPr="00396F90" w:rsidRDefault="009A1935" w:rsidP="009A1935">
      <w:pPr>
        <w:pStyle w:val="Equations"/>
      </w:pPr>
      <w:r w:rsidRPr="005338AF">
        <w:tab/>
      </w:r>
      <w:r w:rsidRPr="00396F90">
        <w:t>Z = S + T</w:t>
      </w:r>
      <w:r w:rsidRPr="00396F90">
        <w:tab/>
        <w:t>(1)</w:t>
      </w:r>
    </w:p>
    <w:p w14:paraId="2C2E6B05" w14:textId="77777777" w:rsidR="009A1935" w:rsidRPr="005338AF" w:rsidRDefault="009A1935" w:rsidP="009A1935">
      <w:pPr>
        <w:pStyle w:val="Heading2"/>
        <w:numPr>
          <w:ilvl w:val="1"/>
          <w:numId w:val="34"/>
        </w:numPr>
        <w:tabs>
          <w:tab w:val="num" w:pos="1440"/>
        </w:tabs>
        <w:ind w:left="567" w:hanging="567"/>
        <w:rPr>
          <w:rFonts w:cs="Arial"/>
          <w:szCs w:val="22"/>
          <w:lang w:val="en-GB"/>
        </w:rPr>
      </w:pPr>
      <w:r w:rsidRPr="005338AF">
        <w:rPr>
          <w:rFonts w:cs="Arial"/>
          <w:szCs w:val="22"/>
          <w:lang w:val="en-GB"/>
        </w:rPr>
        <w:t>Abbreviations</w:t>
      </w:r>
    </w:p>
    <w:p w14:paraId="0BCC66AD" w14:textId="77777777" w:rsidR="009A1935" w:rsidRPr="005338AF" w:rsidRDefault="009A1935" w:rsidP="009A1935">
      <w:pPr>
        <w:pStyle w:val="Text"/>
        <w:rPr>
          <w:rFonts w:cs="Arial"/>
          <w:szCs w:val="22"/>
          <w:lang w:val="en-GB"/>
        </w:rPr>
      </w:pPr>
      <w:r w:rsidRPr="005338AF">
        <w:rPr>
          <w:rFonts w:cs="Arial"/>
          <w:szCs w:val="22"/>
          <w:lang w:val="en-GB"/>
        </w:rPr>
        <w:t xml:space="preserve">Use of abbreviations has to be reduced to minimum. Generally used units can be used without their definitions. </w:t>
      </w:r>
    </w:p>
    <w:p w14:paraId="3B8BB5BE" w14:textId="77777777" w:rsidR="009A1935" w:rsidRPr="005338AF" w:rsidRDefault="009A1935" w:rsidP="009A1935">
      <w:pPr>
        <w:pStyle w:val="Heading2"/>
        <w:numPr>
          <w:ilvl w:val="1"/>
          <w:numId w:val="34"/>
        </w:numPr>
        <w:tabs>
          <w:tab w:val="num" w:pos="1440"/>
        </w:tabs>
        <w:ind w:left="567" w:hanging="567"/>
        <w:rPr>
          <w:rFonts w:cs="Arial"/>
          <w:szCs w:val="22"/>
          <w:lang w:val="en-GB"/>
        </w:rPr>
      </w:pPr>
      <w:r w:rsidRPr="005338AF">
        <w:rPr>
          <w:rFonts w:cs="Arial"/>
          <w:szCs w:val="22"/>
          <w:lang w:val="en-GB"/>
        </w:rPr>
        <w:lastRenderedPageBreak/>
        <w:t>Footnotes</w:t>
      </w:r>
    </w:p>
    <w:p w14:paraId="79C80B05" w14:textId="77777777" w:rsidR="009A1935" w:rsidRPr="005338AF" w:rsidRDefault="009A1935" w:rsidP="009A1935">
      <w:pPr>
        <w:pStyle w:val="Text"/>
        <w:rPr>
          <w:rFonts w:cs="Arial"/>
          <w:szCs w:val="22"/>
          <w:lang w:val="en-GB"/>
        </w:rPr>
      </w:pPr>
      <w:r w:rsidRPr="005338AF">
        <w:rPr>
          <w:rFonts w:cs="Arial"/>
          <w:szCs w:val="22"/>
          <w:lang w:val="en-GB"/>
        </w:rPr>
        <w:t xml:space="preserve">It is NOT allowed to use footnotes to the text. </w:t>
      </w:r>
    </w:p>
    <w:p w14:paraId="0A5BA639" w14:textId="77777777" w:rsidR="009A1935" w:rsidRPr="005338AF" w:rsidRDefault="009A1935" w:rsidP="009A1935">
      <w:pPr>
        <w:pStyle w:val="Heading2"/>
        <w:numPr>
          <w:ilvl w:val="1"/>
          <w:numId w:val="34"/>
        </w:numPr>
        <w:tabs>
          <w:tab w:val="num" w:pos="1440"/>
        </w:tabs>
        <w:ind w:left="567" w:hanging="567"/>
        <w:rPr>
          <w:rFonts w:cs="Arial"/>
          <w:szCs w:val="22"/>
          <w:lang w:val="en-GB"/>
        </w:rPr>
      </w:pPr>
      <w:r w:rsidRPr="005338AF">
        <w:rPr>
          <w:rFonts w:cs="Arial"/>
          <w:szCs w:val="22"/>
          <w:lang w:val="en-GB"/>
        </w:rPr>
        <w:t>Language</w:t>
      </w:r>
    </w:p>
    <w:p w14:paraId="79047F4B" w14:textId="1DE71D5B" w:rsidR="009A1935" w:rsidRDefault="009A1935" w:rsidP="009A1935">
      <w:pPr>
        <w:pStyle w:val="Text"/>
        <w:rPr>
          <w:rFonts w:cs="Arial"/>
          <w:szCs w:val="22"/>
          <w:lang w:val="en-GB"/>
        </w:rPr>
      </w:pPr>
      <w:r w:rsidRPr="005338AF">
        <w:rPr>
          <w:rFonts w:cs="Arial"/>
          <w:szCs w:val="22"/>
          <w:lang w:val="en-GB"/>
        </w:rPr>
        <w:t xml:space="preserve">All abstracts and full papers must be written in </w:t>
      </w:r>
      <w:r w:rsidR="00BE312B">
        <w:rPr>
          <w:rFonts w:cs="Arial"/>
          <w:szCs w:val="22"/>
          <w:lang w:val="en-GB"/>
        </w:rPr>
        <w:t>Croatian</w:t>
      </w:r>
      <w:r>
        <w:rPr>
          <w:rFonts w:cs="Arial"/>
          <w:szCs w:val="22"/>
          <w:lang w:val="en-GB"/>
        </w:rPr>
        <w:t xml:space="preserve"> and </w:t>
      </w:r>
      <w:r w:rsidRPr="005338AF">
        <w:rPr>
          <w:rFonts w:cs="Arial"/>
          <w:szCs w:val="22"/>
          <w:lang w:val="en-GB"/>
        </w:rPr>
        <w:t>English</w:t>
      </w:r>
      <w:r>
        <w:rPr>
          <w:rFonts w:cs="Arial"/>
          <w:szCs w:val="22"/>
          <w:lang w:val="en-GB"/>
        </w:rPr>
        <w:t xml:space="preserve"> language</w:t>
      </w:r>
      <w:r w:rsidRPr="005338AF">
        <w:rPr>
          <w:rFonts w:cs="Arial"/>
          <w:szCs w:val="22"/>
          <w:lang w:val="en-GB"/>
        </w:rPr>
        <w:t>.</w:t>
      </w:r>
    </w:p>
    <w:p w14:paraId="3C944EFE" w14:textId="77777777" w:rsidR="009A1935" w:rsidRPr="007D600F" w:rsidRDefault="009A1935" w:rsidP="009A1935">
      <w:pPr>
        <w:pStyle w:val="Text"/>
        <w:numPr>
          <w:ilvl w:val="2"/>
          <w:numId w:val="34"/>
        </w:numPr>
        <w:rPr>
          <w:rFonts w:cs="Arial"/>
          <w:szCs w:val="22"/>
          <w:lang w:val="en-GB"/>
        </w:rPr>
      </w:pPr>
      <w:r>
        <w:rPr>
          <w:rFonts w:cs="Arial"/>
          <w:szCs w:val="22"/>
          <w:lang w:val="en-GB"/>
        </w:rPr>
        <w:t xml:space="preserve">Numbering with three digits </w:t>
      </w:r>
      <w:r>
        <w:rPr>
          <w:rFonts w:cs="Arial"/>
          <w:lang w:val="en-GB"/>
        </w:rPr>
        <w:t>0.0.0., left 0, 6/6, hanging 1.27</w:t>
      </w:r>
    </w:p>
    <w:p w14:paraId="20A72BBC" w14:textId="77777777" w:rsidR="009A1935" w:rsidRPr="007D600F" w:rsidRDefault="009A1935" w:rsidP="009A1935">
      <w:pPr>
        <w:pStyle w:val="Heading1"/>
        <w:numPr>
          <w:ilvl w:val="0"/>
          <w:numId w:val="34"/>
        </w:numPr>
        <w:tabs>
          <w:tab w:val="num" w:pos="1134"/>
        </w:tabs>
        <w:spacing w:before="240"/>
        <w:ind w:left="1134" w:hanging="1134"/>
        <w:rPr>
          <w:rFonts w:cs="Arial"/>
          <w:szCs w:val="22"/>
          <w:lang w:val="en-GB"/>
        </w:rPr>
      </w:pPr>
      <w:r w:rsidRPr="007D600F">
        <w:rPr>
          <w:rFonts w:cs="Arial"/>
          <w:szCs w:val="22"/>
          <w:lang w:val="en-GB"/>
        </w:rPr>
        <w:t>rESULTS</w:t>
      </w:r>
    </w:p>
    <w:p w14:paraId="48458D62" w14:textId="77777777" w:rsidR="009A1935" w:rsidRPr="007B662D" w:rsidRDefault="009A1935" w:rsidP="009A1935">
      <w:pPr>
        <w:pStyle w:val="Text"/>
        <w:rPr>
          <w:lang w:val="en-GB"/>
        </w:rPr>
      </w:pPr>
      <w:r w:rsidRPr="007B662D">
        <w:rPr>
          <w:rFonts w:cs="Arial"/>
          <w:szCs w:val="22"/>
          <w:lang w:val="en-GB"/>
        </w:rPr>
        <w:t>Results must be clear and transparent</w:t>
      </w:r>
      <w:r>
        <w:rPr>
          <w:rFonts w:cs="Arial"/>
          <w:szCs w:val="22"/>
          <w:lang w:val="en-GB"/>
        </w:rPr>
        <w:t>.</w:t>
      </w:r>
    </w:p>
    <w:p w14:paraId="2F4DCA62" w14:textId="77777777" w:rsidR="009A1935" w:rsidRPr="007D600F" w:rsidRDefault="009A1935" w:rsidP="009A1935">
      <w:pPr>
        <w:pStyle w:val="Heading1"/>
        <w:numPr>
          <w:ilvl w:val="0"/>
          <w:numId w:val="34"/>
        </w:numPr>
        <w:tabs>
          <w:tab w:val="num" w:pos="1134"/>
        </w:tabs>
        <w:spacing w:before="240"/>
        <w:ind w:left="1134" w:hanging="1134"/>
        <w:rPr>
          <w:rFonts w:cs="Arial"/>
          <w:szCs w:val="22"/>
          <w:lang w:val="en-GB"/>
        </w:rPr>
      </w:pPr>
      <w:r w:rsidRPr="007D600F">
        <w:rPr>
          <w:rFonts w:cs="Arial"/>
          <w:szCs w:val="22"/>
          <w:lang w:val="en-GB"/>
        </w:rPr>
        <w:t>DISCUSSION</w:t>
      </w:r>
    </w:p>
    <w:p w14:paraId="5659ED03" w14:textId="77777777" w:rsidR="009A1935" w:rsidRDefault="009A1935" w:rsidP="009A1935">
      <w:pPr>
        <w:pStyle w:val="Text"/>
        <w:rPr>
          <w:lang w:val="en-GB"/>
        </w:rPr>
      </w:pPr>
      <w:r>
        <w:rPr>
          <w:lang w:val="en-GB"/>
        </w:rPr>
        <w:t>E</w:t>
      </w:r>
      <w:r w:rsidRPr="007D600F">
        <w:rPr>
          <w:lang w:val="en-GB"/>
        </w:rPr>
        <w:t xml:space="preserve">xplain </w:t>
      </w:r>
      <w:r w:rsidRPr="007D600F">
        <w:t>the</w:t>
      </w:r>
      <w:r w:rsidRPr="007D600F">
        <w:rPr>
          <w:lang w:val="en-GB"/>
        </w:rPr>
        <w:t xml:space="preserve"> substance and importance of achieved results</w:t>
      </w:r>
      <w:r>
        <w:rPr>
          <w:lang w:val="en-GB"/>
        </w:rPr>
        <w:t>.</w:t>
      </w:r>
    </w:p>
    <w:p w14:paraId="52E67D02" w14:textId="77777777" w:rsidR="009A1935" w:rsidRPr="007D600F" w:rsidRDefault="009A1935" w:rsidP="009A1935">
      <w:pPr>
        <w:pStyle w:val="Heading1"/>
        <w:numPr>
          <w:ilvl w:val="0"/>
          <w:numId w:val="34"/>
        </w:numPr>
        <w:tabs>
          <w:tab w:val="num" w:pos="1134"/>
        </w:tabs>
        <w:spacing w:before="240"/>
        <w:ind w:left="1134" w:hanging="1134"/>
        <w:rPr>
          <w:bCs/>
          <w:lang w:val="en-GB"/>
        </w:rPr>
      </w:pPr>
      <w:r w:rsidRPr="007D600F">
        <w:rPr>
          <w:rFonts w:cs="Arial"/>
          <w:bCs/>
          <w:szCs w:val="22"/>
          <w:lang w:val="sq-AL"/>
        </w:rPr>
        <w:t>ConCLUSIONS</w:t>
      </w:r>
    </w:p>
    <w:p w14:paraId="6F56854C" w14:textId="77777777" w:rsidR="009A1935" w:rsidRPr="00AB1CAA" w:rsidRDefault="009A1935" w:rsidP="009A1935">
      <w:pPr>
        <w:pStyle w:val="Text"/>
        <w:rPr>
          <w:lang w:val="sq-AL"/>
        </w:rPr>
      </w:pPr>
      <w:r>
        <w:rPr>
          <w:rFonts w:cs="Arial"/>
          <w:szCs w:val="22"/>
          <w:lang w:val="en-GB"/>
        </w:rPr>
        <w:t>G</w:t>
      </w:r>
      <w:r w:rsidRPr="005338AF">
        <w:rPr>
          <w:rFonts w:cs="Arial"/>
          <w:szCs w:val="22"/>
          <w:lang w:val="en-GB"/>
        </w:rPr>
        <w:t xml:space="preserve">ive </w:t>
      </w:r>
      <w:r>
        <w:rPr>
          <w:rFonts w:cs="Arial"/>
          <w:szCs w:val="22"/>
          <w:lang w:val="en-GB"/>
        </w:rPr>
        <w:t xml:space="preserve">the </w:t>
      </w:r>
      <w:r w:rsidRPr="005338AF">
        <w:rPr>
          <w:rFonts w:cs="Arial"/>
          <w:szCs w:val="22"/>
          <w:lang w:val="en-GB"/>
        </w:rPr>
        <w:t>most important conclusion</w:t>
      </w:r>
      <w:r>
        <w:rPr>
          <w:rFonts w:cs="Arial"/>
          <w:szCs w:val="22"/>
          <w:lang w:val="sq-AL"/>
        </w:rPr>
        <w:t>s</w:t>
      </w:r>
      <w:r w:rsidRPr="005338AF">
        <w:rPr>
          <w:rFonts w:cs="Arial"/>
          <w:szCs w:val="22"/>
          <w:lang w:val="en-GB"/>
        </w:rPr>
        <w:t xml:space="preserve"> from your paper</w:t>
      </w:r>
      <w:r>
        <w:rPr>
          <w:rFonts w:cs="Arial"/>
          <w:szCs w:val="22"/>
          <w:lang w:val="en-GB"/>
        </w:rPr>
        <w:t>.</w:t>
      </w:r>
    </w:p>
    <w:p w14:paraId="6544B110" w14:textId="77777777" w:rsidR="009A1935" w:rsidRPr="005338AF" w:rsidRDefault="009A1935" w:rsidP="009A1935">
      <w:pPr>
        <w:pStyle w:val="Heading1"/>
        <w:numPr>
          <w:ilvl w:val="0"/>
          <w:numId w:val="34"/>
        </w:numPr>
        <w:tabs>
          <w:tab w:val="num" w:pos="1134"/>
        </w:tabs>
        <w:spacing w:before="240"/>
        <w:ind w:left="1134" w:hanging="1134"/>
        <w:rPr>
          <w:rFonts w:cs="Arial"/>
          <w:szCs w:val="22"/>
          <w:lang w:val="en-GB"/>
        </w:rPr>
      </w:pPr>
      <w:r w:rsidRPr="005338AF">
        <w:rPr>
          <w:rFonts w:cs="Arial"/>
          <w:szCs w:val="22"/>
          <w:lang w:val="en-GB"/>
        </w:rPr>
        <w:t>References</w:t>
      </w:r>
    </w:p>
    <w:p w14:paraId="1749A7C7" w14:textId="77777777" w:rsidR="009A1935" w:rsidRDefault="009A1935" w:rsidP="009A1935">
      <w:pPr>
        <w:pStyle w:val="Text"/>
        <w:rPr>
          <w:lang w:val="en-GB"/>
        </w:rPr>
      </w:pPr>
      <w:r w:rsidRPr="00B119F9">
        <w:t>References should be brought together at the end of the manuscript and numbered in order of their appearance in the text. When reference to literature is made the publication number from the list of references in square brackets is used like "[4] the authors introduce ...". The references have to appear in the text of the manuscript. Please provide URLs and DOI for the references where available. Authors are responsible for obtaining permission to reproduce copyright material from other sources.</w:t>
      </w:r>
    </w:p>
    <w:p w14:paraId="798F5F01" w14:textId="77777777" w:rsidR="009A1935" w:rsidRDefault="009A1935" w:rsidP="009A1935">
      <w:pPr>
        <w:pStyle w:val="Text"/>
      </w:pPr>
      <w:r w:rsidRPr="00AE324C">
        <w:rPr>
          <w:b/>
        </w:rPr>
        <w:t>NOTE</w:t>
      </w:r>
      <w:r w:rsidRPr="00AE324C">
        <w:t xml:space="preserve">: </w:t>
      </w:r>
    </w:p>
    <w:p w14:paraId="0C3CA214" w14:textId="77777777" w:rsidR="009A1935" w:rsidRDefault="009A1935" w:rsidP="009A1935">
      <w:pPr>
        <w:pStyle w:val="Text"/>
        <w:numPr>
          <w:ilvl w:val="0"/>
          <w:numId w:val="32"/>
        </w:numPr>
      </w:pPr>
      <w:r>
        <w:rPr>
          <w:lang w:val="en-US"/>
        </w:rPr>
        <w:t xml:space="preserve">The Acknowledgments of people, institution, organization, grants, funds, </w:t>
      </w:r>
      <w:proofErr w:type="spellStart"/>
      <w:r>
        <w:rPr>
          <w:lang w:val="en-US"/>
        </w:rPr>
        <w:t>etc</w:t>
      </w:r>
      <w:proofErr w:type="spellEnd"/>
      <w:r>
        <w:rPr>
          <w:lang w:val="en-US"/>
        </w:rPr>
        <w:t xml:space="preserve"> should be brief.</w:t>
      </w:r>
    </w:p>
    <w:p w14:paraId="30B86130" w14:textId="6D08CFC0" w:rsidR="000F723D" w:rsidRPr="009A1935" w:rsidRDefault="009A1935" w:rsidP="009A1935">
      <w:pPr>
        <w:pStyle w:val="Text"/>
        <w:numPr>
          <w:ilvl w:val="0"/>
          <w:numId w:val="32"/>
        </w:numPr>
      </w:pPr>
      <w:r w:rsidRPr="00AE324C">
        <w:t xml:space="preserve">The document should be sent in .docx </w:t>
      </w:r>
      <w:r>
        <w:rPr>
          <w:lang w:val="en-US"/>
        </w:rPr>
        <w:t xml:space="preserve">and .pdf </w:t>
      </w:r>
      <w:r w:rsidRPr="00AE324C">
        <w:t>format</w:t>
      </w:r>
    </w:p>
    <w:sectPr w:rsidR="000F723D" w:rsidRPr="009A1935" w:rsidSect="00364D1F">
      <w:headerReference w:type="even" r:id="rId9"/>
      <w:headerReference w:type="default" r:id="rId10"/>
      <w:footerReference w:type="even" r:id="rId11"/>
      <w:footerReference w:type="default" r:id="rId12"/>
      <w:headerReference w:type="first" r:id="rId13"/>
      <w:footerReference w:type="first" r:id="rId14"/>
      <w:pgSz w:w="11906" w:h="16838" w:code="9"/>
      <w:pgMar w:top="1418" w:right="1133" w:bottom="1701" w:left="1701" w:header="708" w:footer="708"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5438FE" w14:textId="77777777" w:rsidR="002C4924" w:rsidRDefault="002C4924">
      <w:r>
        <w:separator/>
      </w:r>
    </w:p>
  </w:endnote>
  <w:endnote w:type="continuationSeparator" w:id="0">
    <w:p w14:paraId="7E4B69A3" w14:textId="77777777" w:rsidR="002C4924" w:rsidRDefault="002C49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84004" w14:textId="77777777" w:rsidR="00621383" w:rsidRDefault="006213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B7FE2" w14:textId="77777777" w:rsidR="00621383" w:rsidRDefault="0062138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46CCE" w14:textId="77777777" w:rsidR="00621383" w:rsidRDefault="006213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467EE0" w14:textId="77777777" w:rsidR="002C4924" w:rsidRDefault="002C4924">
      <w:r>
        <w:separator/>
      </w:r>
    </w:p>
  </w:footnote>
  <w:footnote w:type="continuationSeparator" w:id="0">
    <w:p w14:paraId="3D9DE5E8" w14:textId="77777777" w:rsidR="002C4924" w:rsidRDefault="002C49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29A67" w14:textId="77777777" w:rsidR="00621383" w:rsidRDefault="006213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A1A30" w14:textId="77777777" w:rsidR="00621383" w:rsidRDefault="0062138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4D0C4" w14:textId="6091B554" w:rsidR="00406095" w:rsidRDefault="00621383" w:rsidP="006758F5">
    <w:pPr>
      <w:pStyle w:val="Header"/>
      <w:tabs>
        <w:tab w:val="clear" w:pos="4536"/>
        <w:tab w:val="clear" w:pos="9072"/>
      </w:tabs>
    </w:pPr>
    <w:r>
      <w:rPr>
        <w:noProof/>
      </w:rPr>
      <w:drawing>
        <wp:anchor distT="0" distB="0" distL="114300" distR="114300" simplePos="0" relativeHeight="251658240" behindDoc="1" locked="0" layoutInCell="1" allowOverlap="1" wp14:anchorId="642094E3" wp14:editId="1271EC3B">
          <wp:simplePos x="0" y="0"/>
          <wp:positionH relativeFrom="column">
            <wp:posOffset>-559435</wp:posOffset>
          </wp:positionH>
          <wp:positionV relativeFrom="paragraph">
            <wp:posOffset>-327660</wp:posOffset>
          </wp:positionV>
          <wp:extent cx="6464300" cy="759460"/>
          <wp:effectExtent l="0" t="0" r="0" b="2540"/>
          <wp:wrapTight wrapText="bothSides">
            <wp:wrapPolygon edited="0">
              <wp:start x="0" y="0"/>
              <wp:lineTo x="0" y="21311"/>
              <wp:lineTo x="21558" y="21311"/>
              <wp:lineTo x="2155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6464300" cy="7594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9BF215B6"/>
    <w:lvl w:ilvl="0">
      <w:numFmt w:val="decimal"/>
      <w:lvlText w:val="*"/>
      <w:lvlJc w:val="left"/>
    </w:lvl>
  </w:abstractNum>
  <w:abstractNum w:abstractNumId="1" w15:restartNumberingAfterBreak="0">
    <w:nsid w:val="045A25A6"/>
    <w:multiLevelType w:val="hybridMultilevel"/>
    <w:tmpl w:val="15E088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8C203C"/>
    <w:multiLevelType w:val="hybridMultilevel"/>
    <w:tmpl w:val="CD223AC0"/>
    <w:lvl w:ilvl="0" w:tplc="9A3200FA">
      <w:start w:val="1"/>
      <w:numFmt w:val="decimal"/>
      <w:lvlText w:val="[%1]"/>
      <w:lvlJc w:val="left"/>
      <w:pPr>
        <w:tabs>
          <w:tab w:val="num" w:pos="720"/>
        </w:tabs>
        <w:ind w:left="720" w:hanging="720"/>
      </w:pPr>
      <w:rPr>
        <w:rFonts w:ascii="Times New Roman" w:hAnsi="Times New Roman" w:hint="default"/>
        <w:b w:val="0"/>
        <w:i w:val="0"/>
        <w:sz w:val="24"/>
        <w:szCs w:val="24"/>
      </w:rPr>
    </w:lvl>
    <w:lvl w:ilvl="1" w:tplc="CC209AB6" w:tentative="1">
      <w:start w:val="1"/>
      <w:numFmt w:val="lowerLetter"/>
      <w:lvlText w:val="%2."/>
      <w:lvlJc w:val="left"/>
      <w:pPr>
        <w:tabs>
          <w:tab w:val="num" w:pos="1440"/>
        </w:tabs>
        <w:ind w:left="1440" w:hanging="360"/>
      </w:pPr>
    </w:lvl>
    <w:lvl w:ilvl="2" w:tplc="BED6B704" w:tentative="1">
      <w:start w:val="1"/>
      <w:numFmt w:val="lowerRoman"/>
      <w:lvlText w:val="%3."/>
      <w:lvlJc w:val="right"/>
      <w:pPr>
        <w:tabs>
          <w:tab w:val="num" w:pos="2160"/>
        </w:tabs>
        <w:ind w:left="2160" w:hanging="180"/>
      </w:pPr>
    </w:lvl>
    <w:lvl w:ilvl="3" w:tplc="A6B4E270" w:tentative="1">
      <w:start w:val="1"/>
      <w:numFmt w:val="decimal"/>
      <w:lvlText w:val="%4."/>
      <w:lvlJc w:val="left"/>
      <w:pPr>
        <w:tabs>
          <w:tab w:val="num" w:pos="2880"/>
        </w:tabs>
        <w:ind w:left="2880" w:hanging="360"/>
      </w:pPr>
    </w:lvl>
    <w:lvl w:ilvl="4" w:tplc="8A1CF212" w:tentative="1">
      <w:start w:val="1"/>
      <w:numFmt w:val="lowerLetter"/>
      <w:lvlText w:val="%5."/>
      <w:lvlJc w:val="left"/>
      <w:pPr>
        <w:tabs>
          <w:tab w:val="num" w:pos="3600"/>
        </w:tabs>
        <w:ind w:left="3600" w:hanging="360"/>
      </w:pPr>
    </w:lvl>
    <w:lvl w:ilvl="5" w:tplc="564AB74A" w:tentative="1">
      <w:start w:val="1"/>
      <w:numFmt w:val="lowerRoman"/>
      <w:lvlText w:val="%6."/>
      <w:lvlJc w:val="right"/>
      <w:pPr>
        <w:tabs>
          <w:tab w:val="num" w:pos="4320"/>
        </w:tabs>
        <w:ind w:left="4320" w:hanging="180"/>
      </w:pPr>
    </w:lvl>
    <w:lvl w:ilvl="6" w:tplc="144ACC94" w:tentative="1">
      <w:start w:val="1"/>
      <w:numFmt w:val="decimal"/>
      <w:lvlText w:val="%7."/>
      <w:lvlJc w:val="left"/>
      <w:pPr>
        <w:tabs>
          <w:tab w:val="num" w:pos="5040"/>
        </w:tabs>
        <w:ind w:left="5040" w:hanging="360"/>
      </w:pPr>
    </w:lvl>
    <w:lvl w:ilvl="7" w:tplc="D452FC62" w:tentative="1">
      <w:start w:val="1"/>
      <w:numFmt w:val="lowerLetter"/>
      <w:lvlText w:val="%8."/>
      <w:lvlJc w:val="left"/>
      <w:pPr>
        <w:tabs>
          <w:tab w:val="num" w:pos="5760"/>
        </w:tabs>
        <w:ind w:left="5760" w:hanging="360"/>
      </w:pPr>
    </w:lvl>
    <w:lvl w:ilvl="8" w:tplc="D2F8EF28" w:tentative="1">
      <w:start w:val="1"/>
      <w:numFmt w:val="lowerRoman"/>
      <w:lvlText w:val="%9."/>
      <w:lvlJc w:val="right"/>
      <w:pPr>
        <w:tabs>
          <w:tab w:val="num" w:pos="6480"/>
        </w:tabs>
        <w:ind w:left="6480" w:hanging="180"/>
      </w:pPr>
    </w:lvl>
  </w:abstractNum>
  <w:abstractNum w:abstractNumId="3" w15:restartNumberingAfterBreak="0">
    <w:nsid w:val="06761BDE"/>
    <w:multiLevelType w:val="hybridMultilevel"/>
    <w:tmpl w:val="AD0E6334"/>
    <w:lvl w:ilvl="0" w:tplc="883C0636">
      <w:start w:val="1"/>
      <w:numFmt w:val="decimal"/>
      <w:lvlText w:val="Fig. %1)"/>
      <w:lvlJc w:val="left"/>
      <w:pPr>
        <w:tabs>
          <w:tab w:val="num" w:pos="1134"/>
        </w:tabs>
        <w:ind w:left="1134" w:hanging="1134"/>
      </w:pPr>
      <w:rPr>
        <w:rFonts w:ascii="Times New Roman" w:hAnsi="Times New Roman" w:cs="Times New Roman" w:hint="default"/>
        <w:b/>
        <w:bCs w:val="0"/>
        <w:i w:val="0"/>
        <w:iCs w:val="0"/>
        <w: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0AFF7B60"/>
    <w:multiLevelType w:val="hybridMultilevel"/>
    <w:tmpl w:val="A83EEF76"/>
    <w:lvl w:ilvl="0" w:tplc="AACE5526">
      <w:start w:val="1"/>
      <w:numFmt w:val="decimal"/>
      <w:lvlText w:val="Graf. %1)"/>
      <w:lvlJc w:val="left"/>
      <w:pPr>
        <w:tabs>
          <w:tab w:val="num" w:pos="1134"/>
        </w:tabs>
        <w:ind w:left="1134" w:hanging="1134"/>
      </w:pPr>
      <w:rPr>
        <w:rFonts w:ascii="Times New Roman" w:hAnsi="Times New Roman" w:cs="Times New Roman" w:hint="default"/>
        <w:b/>
        <w:bCs w:val="0"/>
        <w:i w:val="0"/>
        <w:iCs w:val="0"/>
        <w: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20D28C34" w:tentative="1">
      <w:start w:val="1"/>
      <w:numFmt w:val="lowerLetter"/>
      <w:lvlText w:val="%2."/>
      <w:lvlJc w:val="left"/>
      <w:pPr>
        <w:tabs>
          <w:tab w:val="num" w:pos="1440"/>
        </w:tabs>
        <w:ind w:left="1440" w:hanging="360"/>
      </w:pPr>
    </w:lvl>
    <w:lvl w:ilvl="2" w:tplc="4454ADBE" w:tentative="1">
      <w:start w:val="1"/>
      <w:numFmt w:val="lowerRoman"/>
      <w:lvlText w:val="%3."/>
      <w:lvlJc w:val="right"/>
      <w:pPr>
        <w:tabs>
          <w:tab w:val="num" w:pos="2160"/>
        </w:tabs>
        <w:ind w:left="2160" w:hanging="180"/>
      </w:pPr>
    </w:lvl>
    <w:lvl w:ilvl="3" w:tplc="F04633C6" w:tentative="1">
      <w:start w:val="1"/>
      <w:numFmt w:val="decimal"/>
      <w:lvlText w:val="%4."/>
      <w:lvlJc w:val="left"/>
      <w:pPr>
        <w:tabs>
          <w:tab w:val="num" w:pos="2880"/>
        </w:tabs>
        <w:ind w:left="2880" w:hanging="360"/>
      </w:pPr>
    </w:lvl>
    <w:lvl w:ilvl="4" w:tplc="A77CE064" w:tentative="1">
      <w:start w:val="1"/>
      <w:numFmt w:val="lowerLetter"/>
      <w:lvlText w:val="%5."/>
      <w:lvlJc w:val="left"/>
      <w:pPr>
        <w:tabs>
          <w:tab w:val="num" w:pos="3600"/>
        </w:tabs>
        <w:ind w:left="3600" w:hanging="360"/>
      </w:pPr>
    </w:lvl>
    <w:lvl w:ilvl="5" w:tplc="0E6CAC4C" w:tentative="1">
      <w:start w:val="1"/>
      <w:numFmt w:val="lowerRoman"/>
      <w:lvlText w:val="%6."/>
      <w:lvlJc w:val="right"/>
      <w:pPr>
        <w:tabs>
          <w:tab w:val="num" w:pos="4320"/>
        </w:tabs>
        <w:ind w:left="4320" w:hanging="180"/>
      </w:pPr>
    </w:lvl>
    <w:lvl w:ilvl="6" w:tplc="61A80710" w:tentative="1">
      <w:start w:val="1"/>
      <w:numFmt w:val="decimal"/>
      <w:lvlText w:val="%7."/>
      <w:lvlJc w:val="left"/>
      <w:pPr>
        <w:tabs>
          <w:tab w:val="num" w:pos="5040"/>
        </w:tabs>
        <w:ind w:left="5040" w:hanging="360"/>
      </w:pPr>
    </w:lvl>
    <w:lvl w:ilvl="7" w:tplc="6220FEE0" w:tentative="1">
      <w:start w:val="1"/>
      <w:numFmt w:val="lowerLetter"/>
      <w:lvlText w:val="%8."/>
      <w:lvlJc w:val="left"/>
      <w:pPr>
        <w:tabs>
          <w:tab w:val="num" w:pos="5760"/>
        </w:tabs>
        <w:ind w:left="5760" w:hanging="360"/>
      </w:pPr>
    </w:lvl>
    <w:lvl w:ilvl="8" w:tplc="8F0AE94C" w:tentative="1">
      <w:start w:val="1"/>
      <w:numFmt w:val="lowerRoman"/>
      <w:lvlText w:val="%9."/>
      <w:lvlJc w:val="right"/>
      <w:pPr>
        <w:tabs>
          <w:tab w:val="num" w:pos="6480"/>
        </w:tabs>
        <w:ind w:left="6480" w:hanging="180"/>
      </w:pPr>
    </w:lvl>
  </w:abstractNum>
  <w:abstractNum w:abstractNumId="5" w15:restartNumberingAfterBreak="0">
    <w:nsid w:val="13107677"/>
    <w:multiLevelType w:val="multilevel"/>
    <w:tmpl w:val="EF588442"/>
    <w:lvl w:ilvl="0">
      <w:start w:val="5"/>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F454CAD"/>
    <w:multiLevelType w:val="multilevel"/>
    <w:tmpl w:val="E698FB7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4ED5CBB"/>
    <w:multiLevelType w:val="hybridMultilevel"/>
    <w:tmpl w:val="4CF25972"/>
    <w:lvl w:ilvl="0" w:tplc="DBD650A6">
      <w:start w:val="1"/>
      <w:numFmt w:val="decimal"/>
      <w:pStyle w:val="Literatura"/>
      <w:lvlText w:val="[%1]"/>
      <w:lvlJc w:val="left"/>
      <w:pPr>
        <w:ind w:left="360" w:hanging="360"/>
      </w:pPr>
      <w:rPr>
        <w:rFonts w:ascii="Arial" w:hAnsi="Arial" w:cs="Arial"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303987"/>
    <w:multiLevelType w:val="hybridMultilevel"/>
    <w:tmpl w:val="CE82CD6A"/>
    <w:lvl w:ilvl="0" w:tplc="78920108">
      <w:numFmt w:val="bullet"/>
      <w:lvlText w:val="-"/>
      <w:lvlJc w:val="left"/>
      <w:pPr>
        <w:ind w:left="720" w:hanging="360"/>
      </w:pPr>
      <w:rPr>
        <w:rFonts w:ascii="Arial" w:eastAsia="Times New Roman" w:hAnsi="Arial" w:cs="Aria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9" w15:restartNumberingAfterBreak="0">
    <w:nsid w:val="32191DB8"/>
    <w:multiLevelType w:val="hybridMultilevel"/>
    <w:tmpl w:val="C36489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C9C6309"/>
    <w:multiLevelType w:val="multilevel"/>
    <w:tmpl w:val="2DFEE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6805EB5"/>
    <w:multiLevelType w:val="hybridMultilevel"/>
    <w:tmpl w:val="30D4A36A"/>
    <w:lvl w:ilvl="0" w:tplc="16089928">
      <w:start w:val="1"/>
      <w:numFmt w:val="decimal"/>
      <w:lvlText w:val="Tab. %1)"/>
      <w:lvlJc w:val="left"/>
      <w:pPr>
        <w:tabs>
          <w:tab w:val="num" w:pos="1134"/>
        </w:tabs>
        <w:ind w:left="1134" w:hanging="1134"/>
      </w:pPr>
      <w:rPr>
        <w:rFonts w:ascii="Times New Roman" w:hAnsi="Times New Roman" w:cs="Times New Roman" w:hint="default"/>
        <w:b/>
        <w:bCs w:val="0"/>
        <w:i w:val="0"/>
        <w:iCs w:val="0"/>
        <w: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29A373E" w:tentative="1">
      <w:start w:val="1"/>
      <w:numFmt w:val="lowerLetter"/>
      <w:lvlText w:val="%2."/>
      <w:lvlJc w:val="left"/>
      <w:pPr>
        <w:tabs>
          <w:tab w:val="num" w:pos="1440"/>
        </w:tabs>
        <w:ind w:left="1440" w:hanging="360"/>
      </w:pPr>
    </w:lvl>
    <w:lvl w:ilvl="2" w:tplc="ABD23386" w:tentative="1">
      <w:start w:val="1"/>
      <w:numFmt w:val="lowerRoman"/>
      <w:lvlText w:val="%3."/>
      <w:lvlJc w:val="right"/>
      <w:pPr>
        <w:tabs>
          <w:tab w:val="num" w:pos="2160"/>
        </w:tabs>
        <w:ind w:left="2160" w:hanging="180"/>
      </w:pPr>
    </w:lvl>
    <w:lvl w:ilvl="3" w:tplc="FD843424" w:tentative="1">
      <w:start w:val="1"/>
      <w:numFmt w:val="decimal"/>
      <w:lvlText w:val="%4."/>
      <w:lvlJc w:val="left"/>
      <w:pPr>
        <w:tabs>
          <w:tab w:val="num" w:pos="2880"/>
        </w:tabs>
        <w:ind w:left="2880" w:hanging="360"/>
      </w:pPr>
    </w:lvl>
    <w:lvl w:ilvl="4" w:tplc="C2D60A5E" w:tentative="1">
      <w:start w:val="1"/>
      <w:numFmt w:val="lowerLetter"/>
      <w:lvlText w:val="%5."/>
      <w:lvlJc w:val="left"/>
      <w:pPr>
        <w:tabs>
          <w:tab w:val="num" w:pos="3600"/>
        </w:tabs>
        <w:ind w:left="3600" w:hanging="360"/>
      </w:pPr>
    </w:lvl>
    <w:lvl w:ilvl="5" w:tplc="1D3264F2" w:tentative="1">
      <w:start w:val="1"/>
      <w:numFmt w:val="lowerRoman"/>
      <w:lvlText w:val="%6."/>
      <w:lvlJc w:val="right"/>
      <w:pPr>
        <w:tabs>
          <w:tab w:val="num" w:pos="4320"/>
        </w:tabs>
        <w:ind w:left="4320" w:hanging="180"/>
      </w:pPr>
    </w:lvl>
    <w:lvl w:ilvl="6" w:tplc="04D22FCC" w:tentative="1">
      <w:start w:val="1"/>
      <w:numFmt w:val="decimal"/>
      <w:lvlText w:val="%7."/>
      <w:lvlJc w:val="left"/>
      <w:pPr>
        <w:tabs>
          <w:tab w:val="num" w:pos="5040"/>
        </w:tabs>
        <w:ind w:left="5040" w:hanging="360"/>
      </w:pPr>
    </w:lvl>
    <w:lvl w:ilvl="7" w:tplc="113A37D4" w:tentative="1">
      <w:start w:val="1"/>
      <w:numFmt w:val="lowerLetter"/>
      <w:lvlText w:val="%8."/>
      <w:lvlJc w:val="left"/>
      <w:pPr>
        <w:tabs>
          <w:tab w:val="num" w:pos="5760"/>
        </w:tabs>
        <w:ind w:left="5760" w:hanging="360"/>
      </w:pPr>
    </w:lvl>
    <w:lvl w:ilvl="8" w:tplc="126C2B70" w:tentative="1">
      <w:start w:val="1"/>
      <w:numFmt w:val="lowerRoman"/>
      <w:lvlText w:val="%9."/>
      <w:lvlJc w:val="right"/>
      <w:pPr>
        <w:tabs>
          <w:tab w:val="num" w:pos="6480"/>
        </w:tabs>
        <w:ind w:left="6480" w:hanging="180"/>
      </w:pPr>
    </w:lvl>
  </w:abstractNum>
  <w:abstractNum w:abstractNumId="12" w15:restartNumberingAfterBreak="0">
    <w:nsid w:val="59281D58"/>
    <w:multiLevelType w:val="multilevel"/>
    <w:tmpl w:val="27E26D94"/>
    <w:lvl w:ilvl="0">
      <w:start w:val="1"/>
      <w:numFmt w:val="decimal"/>
      <w:lvlText w:val="%1."/>
      <w:lvlJc w:val="left"/>
      <w:pPr>
        <w:ind w:left="360" w:hanging="360"/>
      </w:pPr>
      <w:rPr>
        <w:rFonts w:hint="default"/>
        <w:b/>
        <w:i w:val="0"/>
        <w:spacing w:val="30"/>
        <w:kern w:val="16"/>
        <w:position w:val="0"/>
        <w:sz w:val="22"/>
        <w:szCs w:val="24"/>
      </w:rPr>
    </w:lvl>
    <w:lvl w:ilvl="1">
      <w:start w:val="1"/>
      <w:numFmt w:val="decimal"/>
      <w:lvlText w:val="5.%2."/>
      <w:lvlJc w:val="left"/>
      <w:pPr>
        <w:ind w:left="709" w:hanging="349"/>
      </w:pPr>
      <w:rPr>
        <w:rFonts w:hint="default"/>
        <w:b/>
        <w:i w:val="0"/>
        <w:sz w:val="22"/>
        <w:szCs w:val="24"/>
      </w:rPr>
    </w:lvl>
    <w:lvl w:ilvl="2">
      <w:start w:val="1"/>
      <w:numFmt w:val="decimal"/>
      <w:lvlText w:val="%1.%2.%3."/>
      <w:lvlJc w:val="left"/>
      <w:pPr>
        <w:ind w:left="1224" w:hanging="504"/>
      </w:pPr>
      <w:rPr>
        <w:rFonts w:hint="default"/>
        <w:b w:val="0"/>
        <w:i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C660B37"/>
    <w:multiLevelType w:val="multilevel"/>
    <w:tmpl w:val="BF549024"/>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C9749E3"/>
    <w:multiLevelType w:val="multilevel"/>
    <w:tmpl w:val="7E2017A4"/>
    <w:lvl w:ilvl="0">
      <w:start w:val="1"/>
      <w:numFmt w:val="decimal"/>
      <w:lvlText w:val="Obr. %1)"/>
      <w:lvlJc w:val="left"/>
      <w:pPr>
        <w:tabs>
          <w:tab w:val="num" w:pos="1134"/>
        </w:tabs>
        <w:ind w:left="1134" w:hanging="1134"/>
      </w:pPr>
      <w:rPr>
        <w:rFonts w:ascii="Times New Roman" w:hAnsi="Times New Roman" w:cs="Times New Roman" w:hint="default"/>
        <w:b/>
        <w:bCs w:val="0"/>
        <w:i w:val="0"/>
        <w:iCs w:val="0"/>
        <w: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6E933CE9"/>
    <w:multiLevelType w:val="hybridMultilevel"/>
    <w:tmpl w:val="D3E6D5B6"/>
    <w:lvl w:ilvl="0" w:tplc="03E259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62728020">
    <w:abstractNumId w:val="0"/>
    <w:lvlOverride w:ilvl="0">
      <w:lvl w:ilvl="0">
        <w:start w:val="1"/>
        <w:numFmt w:val="bullet"/>
        <w:lvlText w:val=""/>
        <w:legacy w:legacy="1" w:legacySpace="0" w:legacyIndent="360"/>
        <w:lvlJc w:val="left"/>
        <w:pPr>
          <w:ind w:left="1068" w:hanging="360"/>
        </w:pPr>
        <w:rPr>
          <w:rFonts w:ascii="Symbol" w:hAnsi="Symbol" w:hint="default"/>
        </w:rPr>
      </w:lvl>
    </w:lvlOverride>
  </w:num>
  <w:num w:numId="2" w16cid:durableId="1008825606">
    <w:abstractNumId w:val="2"/>
  </w:num>
  <w:num w:numId="3" w16cid:durableId="881787755">
    <w:abstractNumId w:val="12"/>
  </w:num>
  <w:num w:numId="4" w16cid:durableId="1293825123">
    <w:abstractNumId w:val="3"/>
  </w:num>
  <w:num w:numId="5" w16cid:durableId="481851284">
    <w:abstractNumId w:val="11"/>
  </w:num>
  <w:num w:numId="6" w16cid:durableId="674498999">
    <w:abstractNumId w:val="4"/>
  </w:num>
  <w:num w:numId="7" w16cid:durableId="651721047">
    <w:abstractNumId w:val="14"/>
  </w:num>
  <w:num w:numId="8" w16cid:durableId="634719933">
    <w:abstractNumId w:val="12"/>
  </w:num>
  <w:num w:numId="9" w16cid:durableId="653149530">
    <w:abstractNumId w:val="12"/>
  </w:num>
  <w:num w:numId="10" w16cid:durableId="664433737">
    <w:abstractNumId w:val="10"/>
  </w:num>
  <w:num w:numId="11" w16cid:durableId="1763910314">
    <w:abstractNumId w:val="12"/>
  </w:num>
  <w:num w:numId="12" w16cid:durableId="873421524">
    <w:abstractNumId w:val="12"/>
  </w:num>
  <w:num w:numId="13" w16cid:durableId="1433091108">
    <w:abstractNumId w:val="12"/>
  </w:num>
  <w:num w:numId="14" w16cid:durableId="388771801">
    <w:abstractNumId w:val="12"/>
  </w:num>
  <w:num w:numId="15" w16cid:durableId="1537505162">
    <w:abstractNumId w:val="12"/>
  </w:num>
  <w:num w:numId="16" w16cid:durableId="154032454">
    <w:abstractNumId w:val="12"/>
  </w:num>
  <w:num w:numId="17" w16cid:durableId="2034257783">
    <w:abstractNumId w:val="12"/>
  </w:num>
  <w:num w:numId="18" w16cid:durableId="462040666">
    <w:abstractNumId w:val="12"/>
  </w:num>
  <w:num w:numId="19" w16cid:durableId="226383484">
    <w:abstractNumId w:val="12"/>
  </w:num>
  <w:num w:numId="20" w16cid:durableId="658076889">
    <w:abstractNumId w:val="12"/>
  </w:num>
  <w:num w:numId="21" w16cid:durableId="529728229">
    <w:abstractNumId w:val="12"/>
  </w:num>
  <w:num w:numId="22" w16cid:durableId="376786053">
    <w:abstractNumId w:val="12"/>
  </w:num>
  <w:num w:numId="23" w16cid:durableId="1020274161">
    <w:abstractNumId w:val="12"/>
  </w:num>
  <w:num w:numId="24" w16cid:durableId="51971164">
    <w:abstractNumId w:val="12"/>
  </w:num>
  <w:num w:numId="25" w16cid:durableId="1600330111">
    <w:abstractNumId w:val="12"/>
  </w:num>
  <w:num w:numId="26" w16cid:durableId="617029693">
    <w:abstractNumId w:val="12"/>
  </w:num>
  <w:num w:numId="27" w16cid:durableId="164634650">
    <w:abstractNumId w:val="12"/>
  </w:num>
  <w:num w:numId="28" w16cid:durableId="749544420">
    <w:abstractNumId w:val="7"/>
  </w:num>
  <w:num w:numId="29" w16cid:durableId="446461784">
    <w:abstractNumId w:val="1"/>
  </w:num>
  <w:num w:numId="30" w16cid:durableId="1284115906">
    <w:abstractNumId w:val="9"/>
  </w:num>
  <w:num w:numId="31" w16cid:durableId="51926047">
    <w:abstractNumId w:val="15"/>
  </w:num>
  <w:num w:numId="32" w16cid:durableId="1510679692">
    <w:abstractNumId w:val="8"/>
  </w:num>
  <w:num w:numId="33" w16cid:durableId="38286215">
    <w:abstractNumId w:val="13"/>
  </w:num>
  <w:num w:numId="34" w16cid:durableId="1356692386">
    <w:abstractNumId w:val="5"/>
  </w:num>
  <w:num w:numId="35" w16cid:durableId="14756793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6"/>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54"/>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BF3"/>
    <w:rsid w:val="00005BCD"/>
    <w:rsid w:val="00010086"/>
    <w:rsid w:val="000178A2"/>
    <w:rsid w:val="00022363"/>
    <w:rsid w:val="00033C2B"/>
    <w:rsid w:val="000525A8"/>
    <w:rsid w:val="00055557"/>
    <w:rsid w:val="00055BDD"/>
    <w:rsid w:val="00055F8A"/>
    <w:rsid w:val="0006700F"/>
    <w:rsid w:val="00067251"/>
    <w:rsid w:val="0007109D"/>
    <w:rsid w:val="00080C6B"/>
    <w:rsid w:val="00082A07"/>
    <w:rsid w:val="00095DE8"/>
    <w:rsid w:val="000B0D6C"/>
    <w:rsid w:val="000B3D86"/>
    <w:rsid w:val="000C21CC"/>
    <w:rsid w:val="000C22A9"/>
    <w:rsid w:val="000C2C24"/>
    <w:rsid w:val="000D0473"/>
    <w:rsid w:val="000D3AA5"/>
    <w:rsid w:val="000D4258"/>
    <w:rsid w:val="000D6E0C"/>
    <w:rsid w:val="000E079B"/>
    <w:rsid w:val="000E4E25"/>
    <w:rsid w:val="000F5B90"/>
    <w:rsid w:val="000F6881"/>
    <w:rsid w:val="000F723D"/>
    <w:rsid w:val="000F7DCF"/>
    <w:rsid w:val="00120323"/>
    <w:rsid w:val="00125517"/>
    <w:rsid w:val="00125D0B"/>
    <w:rsid w:val="00132BC9"/>
    <w:rsid w:val="00141D5E"/>
    <w:rsid w:val="00144221"/>
    <w:rsid w:val="00150B3C"/>
    <w:rsid w:val="00151024"/>
    <w:rsid w:val="0016039D"/>
    <w:rsid w:val="001675CB"/>
    <w:rsid w:val="0017643E"/>
    <w:rsid w:val="001803EE"/>
    <w:rsid w:val="00180F50"/>
    <w:rsid w:val="00182308"/>
    <w:rsid w:val="00184512"/>
    <w:rsid w:val="00186674"/>
    <w:rsid w:val="00186AA7"/>
    <w:rsid w:val="001871B4"/>
    <w:rsid w:val="001900D0"/>
    <w:rsid w:val="001A0900"/>
    <w:rsid w:val="001B001B"/>
    <w:rsid w:val="001B500C"/>
    <w:rsid w:val="001C18E2"/>
    <w:rsid w:val="001D3CE3"/>
    <w:rsid w:val="001D6011"/>
    <w:rsid w:val="001E1A40"/>
    <w:rsid w:val="001E7351"/>
    <w:rsid w:val="00202220"/>
    <w:rsid w:val="002157FA"/>
    <w:rsid w:val="00224498"/>
    <w:rsid w:val="00225504"/>
    <w:rsid w:val="00226F8E"/>
    <w:rsid w:val="002275CC"/>
    <w:rsid w:val="00230549"/>
    <w:rsid w:val="002365CA"/>
    <w:rsid w:val="00237A8B"/>
    <w:rsid w:val="0024127A"/>
    <w:rsid w:val="0024207A"/>
    <w:rsid w:val="002438F5"/>
    <w:rsid w:val="00246870"/>
    <w:rsid w:val="00246B6D"/>
    <w:rsid w:val="00247A36"/>
    <w:rsid w:val="00250CEF"/>
    <w:rsid w:val="00260CBF"/>
    <w:rsid w:val="0026113B"/>
    <w:rsid w:val="00263DD9"/>
    <w:rsid w:val="002642F5"/>
    <w:rsid w:val="00271637"/>
    <w:rsid w:val="00276588"/>
    <w:rsid w:val="00281F6F"/>
    <w:rsid w:val="00286B17"/>
    <w:rsid w:val="00291D9A"/>
    <w:rsid w:val="00297F44"/>
    <w:rsid w:val="002A363E"/>
    <w:rsid w:val="002A4380"/>
    <w:rsid w:val="002B4B06"/>
    <w:rsid w:val="002B685A"/>
    <w:rsid w:val="002C051B"/>
    <w:rsid w:val="002C2F25"/>
    <w:rsid w:val="002C4924"/>
    <w:rsid w:val="002C74E6"/>
    <w:rsid w:val="002D0200"/>
    <w:rsid w:val="002D6961"/>
    <w:rsid w:val="002D6FF3"/>
    <w:rsid w:val="00340D7E"/>
    <w:rsid w:val="0036344D"/>
    <w:rsid w:val="00364D1F"/>
    <w:rsid w:val="00366A44"/>
    <w:rsid w:val="003831DA"/>
    <w:rsid w:val="00386017"/>
    <w:rsid w:val="0038739B"/>
    <w:rsid w:val="00387812"/>
    <w:rsid w:val="00390060"/>
    <w:rsid w:val="00394128"/>
    <w:rsid w:val="00396297"/>
    <w:rsid w:val="00396F90"/>
    <w:rsid w:val="003B37D8"/>
    <w:rsid w:val="003B7CF6"/>
    <w:rsid w:val="003B7E74"/>
    <w:rsid w:val="003D5825"/>
    <w:rsid w:val="003D7EF8"/>
    <w:rsid w:val="003E1838"/>
    <w:rsid w:val="003E50EE"/>
    <w:rsid w:val="003F1CB1"/>
    <w:rsid w:val="003F2749"/>
    <w:rsid w:val="003F56E5"/>
    <w:rsid w:val="00406095"/>
    <w:rsid w:val="0041008C"/>
    <w:rsid w:val="0042297B"/>
    <w:rsid w:val="00422D04"/>
    <w:rsid w:val="004273F6"/>
    <w:rsid w:val="004316BA"/>
    <w:rsid w:val="00435FE5"/>
    <w:rsid w:val="004503D3"/>
    <w:rsid w:val="00457B12"/>
    <w:rsid w:val="00460989"/>
    <w:rsid w:val="00470422"/>
    <w:rsid w:val="00481038"/>
    <w:rsid w:val="004940EC"/>
    <w:rsid w:val="004B2102"/>
    <w:rsid w:val="004B289A"/>
    <w:rsid w:val="004B350A"/>
    <w:rsid w:val="004C54A5"/>
    <w:rsid w:val="004C638C"/>
    <w:rsid w:val="004E68BD"/>
    <w:rsid w:val="004F35C1"/>
    <w:rsid w:val="005018A6"/>
    <w:rsid w:val="00503999"/>
    <w:rsid w:val="00505CBE"/>
    <w:rsid w:val="0050673D"/>
    <w:rsid w:val="00511257"/>
    <w:rsid w:val="00512E95"/>
    <w:rsid w:val="00514979"/>
    <w:rsid w:val="00520047"/>
    <w:rsid w:val="00533440"/>
    <w:rsid w:val="00533816"/>
    <w:rsid w:val="005338AF"/>
    <w:rsid w:val="00543E66"/>
    <w:rsid w:val="005442E6"/>
    <w:rsid w:val="00547761"/>
    <w:rsid w:val="00547B03"/>
    <w:rsid w:val="005503E7"/>
    <w:rsid w:val="005569CF"/>
    <w:rsid w:val="00561280"/>
    <w:rsid w:val="00565EBD"/>
    <w:rsid w:val="005678B7"/>
    <w:rsid w:val="00584D97"/>
    <w:rsid w:val="0058763E"/>
    <w:rsid w:val="00591031"/>
    <w:rsid w:val="00592D15"/>
    <w:rsid w:val="0059307E"/>
    <w:rsid w:val="005A043B"/>
    <w:rsid w:val="005A4262"/>
    <w:rsid w:val="005A5C1A"/>
    <w:rsid w:val="005A682A"/>
    <w:rsid w:val="005B4D09"/>
    <w:rsid w:val="005B7078"/>
    <w:rsid w:val="005C0374"/>
    <w:rsid w:val="005C18FE"/>
    <w:rsid w:val="005C4646"/>
    <w:rsid w:val="005C6CE5"/>
    <w:rsid w:val="005D030E"/>
    <w:rsid w:val="005F2134"/>
    <w:rsid w:val="00604624"/>
    <w:rsid w:val="0061183D"/>
    <w:rsid w:val="00612112"/>
    <w:rsid w:val="00612BE1"/>
    <w:rsid w:val="00615BF3"/>
    <w:rsid w:val="00615FDA"/>
    <w:rsid w:val="00621383"/>
    <w:rsid w:val="00622244"/>
    <w:rsid w:val="006232BE"/>
    <w:rsid w:val="00625A06"/>
    <w:rsid w:val="00630178"/>
    <w:rsid w:val="006334A1"/>
    <w:rsid w:val="00634A55"/>
    <w:rsid w:val="006358BB"/>
    <w:rsid w:val="006545AA"/>
    <w:rsid w:val="00661178"/>
    <w:rsid w:val="00663160"/>
    <w:rsid w:val="00665688"/>
    <w:rsid w:val="00665E2B"/>
    <w:rsid w:val="00667278"/>
    <w:rsid w:val="006758F5"/>
    <w:rsid w:val="00676D7F"/>
    <w:rsid w:val="006870B8"/>
    <w:rsid w:val="00692A07"/>
    <w:rsid w:val="00697A92"/>
    <w:rsid w:val="006A4841"/>
    <w:rsid w:val="006A7750"/>
    <w:rsid w:val="006B183B"/>
    <w:rsid w:val="006B364B"/>
    <w:rsid w:val="006C08A0"/>
    <w:rsid w:val="006C15AA"/>
    <w:rsid w:val="006C2556"/>
    <w:rsid w:val="006C3DEA"/>
    <w:rsid w:val="006C5D98"/>
    <w:rsid w:val="006D4B84"/>
    <w:rsid w:val="006D5589"/>
    <w:rsid w:val="006E59B4"/>
    <w:rsid w:val="006E6839"/>
    <w:rsid w:val="006F4747"/>
    <w:rsid w:val="00707010"/>
    <w:rsid w:val="00721E05"/>
    <w:rsid w:val="00731A9C"/>
    <w:rsid w:val="00732E8B"/>
    <w:rsid w:val="00735CAF"/>
    <w:rsid w:val="00742B26"/>
    <w:rsid w:val="0074567F"/>
    <w:rsid w:val="007524CC"/>
    <w:rsid w:val="00765599"/>
    <w:rsid w:val="0076615A"/>
    <w:rsid w:val="0076665B"/>
    <w:rsid w:val="0076754B"/>
    <w:rsid w:val="00772345"/>
    <w:rsid w:val="0077580C"/>
    <w:rsid w:val="00775CA4"/>
    <w:rsid w:val="00781137"/>
    <w:rsid w:val="007811A5"/>
    <w:rsid w:val="007B12BE"/>
    <w:rsid w:val="007B23BC"/>
    <w:rsid w:val="007B3790"/>
    <w:rsid w:val="007B3C8A"/>
    <w:rsid w:val="007B662D"/>
    <w:rsid w:val="007C71B7"/>
    <w:rsid w:val="007D600F"/>
    <w:rsid w:val="007E36B5"/>
    <w:rsid w:val="007E73D4"/>
    <w:rsid w:val="007F37B3"/>
    <w:rsid w:val="007F5897"/>
    <w:rsid w:val="00802606"/>
    <w:rsid w:val="00806586"/>
    <w:rsid w:val="00807E73"/>
    <w:rsid w:val="00810F0C"/>
    <w:rsid w:val="008226DB"/>
    <w:rsid w:val="008231F2"/>
    <w:rsid w:val="0082572B"/>
    <w:rsid w:val="00833453"/>
    <w:rsid w:val="00861D90"/>
    <w:rsid w:val="008832A6"/>
    <w:rsid w:val="008915E9"/>
    <w:rsid w:val="00892B66"/>
    <w:rsid w:val="008C1DB6"/>
    <w:rsid w:val="008C511D"/>
    <w:rsid w:val="008E48CF"/>
    <w:rsid w:val="00902643"/>
    <w:rsid w:val="009064FE"/>
    <w:rsid w:val="009078EE"/>
    <w:rsid w:val="00922512"/>
    <w:rsid w:val="0094043B"/>
    <w:rsid w:val="00957C79"/>
    <w:rsid w:val="00987E92"/>
    <w:rsid w:val="009A1935"/>
    <w:rsid w:val="009A4DB5"/>
    <w:rsid w:val="009D2DEC"/>
    <w:rsid w:val="009D3833"/>
    <w:rsid w:val="009D5928"/>
    <w:rsid w:val="009E238B"/>
    <w:rsid w:val="009E3164"/>
    <w:rsid w:val="00A07CC9"/>
    <w:rsid w:val="00A340F9"/>
    <w:rsid w:val="00A34934"/>
    <w:rsid w:val="00A4107C"/>
    <w:rsid w:val="00A44F4B"/>
    <w:rsid w:val="00A4745A"/>
    <w:rsid w:val="00A477CC"/>
    <w:rsid w:val="00A620F6"/>
    <w:rsid w:val="00A73461"/>
    <w:rsid w:val="00A74C74"/>
    <w:rsid w:val="00A809D5"/>
    <w:rsid w:val="00A87036"/>
    <w:rsid w:val="00A970AE"/>
    <w:rsid w:val="00AA1559"/>
    <w:rsid w:val="00AA175A"/>
    <w:rsid w:val="00AA2E70"/>
    <w:rsid w:val="00AA7FB3"/>
    <w:rsid w:val="00AB1CAA"/>
    <w:rsid w:val="00AC2C5E"/>
    <w:rsid w:val="00AC711F"/>
    <w:rsid w:val="00AE0504"/>
    <w:rsid w:val="00AE324C"/>
    <w:rsid w:val="00AE7787"/>
    <w:rsid w:val="00AF254B"/>
    <w:rsid w:val="00B119F9"/>
    <w:rsid w:val="00B11E87"/>
    <w:rsid w:val="00B157A2"/>
    <w:rsid w:val="00B2013A"/>
    <w:rsid w:val="00B21187"/>
    <w:rsid w:val="00B32C20"/>
    <w:rsid w:val="00B50AF4"/>
    <w:rsid w:val="00B70C5C"/>
    <w:rsid w:val="00B70FC3"/>
    <w:rsid w:val="00B7464D"/>
    <w:rsid w:val="00B7576A"/>
    <w:rsid w:val="00B766D6"/>
    <w:rsid w:val="00B92804"/>
    <w:rsid w:val="00B92ED1"/>
    <w:rsid w:val="00B933EC"/>
    <w:rsid w:val="00BA0892"/>
    <w:rsid w:val="00BA4354"/>
    <w:rsid w:val="00BA4B60"/>
    <w:rsid w:val="00BB6C3D"/>
    <w:rsid w:val="00BD6868"/>
    <w:rsid w:val="00BD6F33"/>
    <w:rsid w:val="00BE070F"/>
    <w:rsid w:val="00BE312B"/>
    <w:rsid w:val="00BE5D80"/>
    <w:rsid w:val="00BF4DE1"/>
    <w:rsid w:val="00C14331"/>
    <w:rsid w:val="00C24913"/>
    <w:rsid w:val="00C277C4"/>
    <w:rsid w:val="00C43A95"/>
    <w:rsid w:val="00C54A99"/>
    <w:rsid w:val="00C67D52"/>
    <w:rsid w:val="00C7664F"/>
    <w:rsid w:val="00C867CC"/>
    <w:rsid w:val="00C93C65"/>
    <w:rsid w:val="00C944AA"/>
    <w:rsid w:val="00C954E9"/>
    <w:rsid w:val="00CA3C2C"/>
    <w:rsid w:val="00CB1CE4"/>
    <w:rsid w:val="00CC0C20"/>
    <w:rsid w:val="00CC7031"/>
    <w:rsid w:val="00CD4DDF"/>
    <w:rsid w:val="00CE5AFF"/>
    <w:rsid w:val="00CE75F1"/>
    <w:rsid w:val="00CF0E57"/>
    <w:rsid w:val="00CF5144"/>
    <w:rsid w:val="00CF5714"/>
    <w:rsid w:val="00CF6B76"/>
    <w:rsid w:val="00D053DB"/>
    <w:rsid w:val="00D133FC"/>
    <w:rsid w:val="00D2150E"/>
    <w:rsid w:val="00D33A59"/>
    <w:rsid w:val="00D3742E"/>
    <w:rsid w:val="00D45616"/>
    <w:rsid w:val="00D50583"/>
    <w:rsid w:val="00D50CBC"/>
    <w:rsid w:val="00D54673"/>
    <w:rsid w:val="00D54709"/>
    <w:rsid w:val="00D5595F"/>
    <w:rsid w:val="00D625EA"/>
    <w:rsid w:val="00D65E39"/>
    <w:rsid w:val="00D779D6"/>
    <w:rsid w:val="00D8154F"/>
    <w:rsid w:val="00DA11DB"/>
    <w:rsid w:val="00DA46B3"/>
    <w:rsid w:val="00DB5635"/>
    <w:rsid w:val="00DB5BE6"/>
    <w:rsid w:val="00DD2EF0"/>
    <w:rsid w:val="00DE1169"/>
    <w:rsid w:val="00DF09F6"/>
    <w:rsid w:val="00DF1C20"/>
    <w:rsid w:val="00E11581"/>
    <w:rsid w:val="00E134BD"/>
    <w:rsid w:val="00E16651"/>
    <w:rsid w:val="00E205B6"/>
    <w:rsid w:val="00E21798"/>
    <w:rsid w:val="00E231BA"/>
    <w:rsid w:val="00E23AC1"/>
    <w:rsid w:val="00E24C89"/>
    <w:rsid w:val="00E3203A"/>
    <w:rsid w:val="00E34D0E"/>
    <w:rsid w:val="00E4272B"/>
    <w:rsid w:val="00E447DF"/>
    <w:rsid w:val="00E86E75"/>
    <w:rsid w:val="00E91D58"/>
    <w:rsid w:val="00EB3723"/>
    <w:rsid w:val="00EB4CC0"/>
    <w:rsid w:val="00EB67C5"/>
    <w:rsid w:val="00EC64DD"/>
    <w:rsid w:val="00EE37BA"/>
    <w:rsid w:val="00EE668C"/>
    <w:rsid w:val="00EF6FE8"/>
    <w:rsid w:val="00EF7E47"/>
    <w:rsid w:val="00F000D0"/>
    <w:rsid w:val="00F03BDE"/>
    <w:rsid w:val="00F05453"/>
    <w:rsid w:val="00F12BDD"/>
    <w:rsid w:val="00F130F7"/>
    <w:rsid w:val="00F14977"/>
    <w:rsid w:val="00F23849"/>
    <w:rsid w:val="00F27B35"/>
    <w:rsid w:val="00F4013B"/>
    <w:rsid w:val="00F47D79"/>
    <w:rsid w:val="00F53333"/>
    <w:rsid w:val="00F557CD"/>
    <w:rsid w:val="00F55B63"/>
    <w:rsid w:val="00F6005F"/>
    <w:rsid w:val="00F60508"/>
    <w:rsid w:val="00F640D2"/>
    <w:rsid w:val="00F74ACD"/>
    <w:rsid w:val="00F9585D"/>
    <w:rsid w:val="00FA00B5"/>
    <w:rsid w:val="00FA205C"/>
    <w:rsid w:val="00FA21A9"/>
    <w:rsid w:val="00FB11D5"/>
    <w:rsid w:val="00FB2C25"/>
    <w:rsid w:val="00FB6035"/>
    <w:rsid w:val="00FE056B"/>
    <w:rsid w:val="00FE496A"/>
    <w:rsid w:val="00FE5B74"/>
    <w:rsid w:val="00FE5DFC"/>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825A8B"/>
  <w15:docId w15:val="{2B1880E5-812A-4D39-8C7D-1E3593609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mk-MK" w:eastAsia="mk-M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745A"/>
    <w:pPr>
      <w:overflowPunct w:val="0"/>
      <w:autoSpaceDE w:val="0"/>
      <w:autoSpaceDN w:val="0"/>
      <w:adjustRightInd w:val="0"/>
      <w:textAlignment w:val="baseline"/>
    </w:pPr>
    <w:rPr>
      <w:lang w:val="cs-CZ" w:eastAsia="cs-CZ"/>
    </w:rPr>
  </w:style>
  <w:style w:type="paragraph" w:styleId="Heading1">
    <w:name w:val="heading 1"/>
    <w:basedOn w:val="Normal"/>
    <w:next w:val="Text"/>
    <w:link w:val="Heading1Char"/>
    <w:qFormat/>
    <w:rsid w:val="00505CBE"/>
    <w:pPr>
      <w:keepNext/>
      <w:spacing w:before="120" w:after="120"/>
      <w:outlineLvl w:val="0"/>
    </w:pPr>
    <w:rPr>
      <w:rFonts w:ascii="Arial" w:hAnsi="Arial"/>
      <w:b/>
      <w:caps/>
      <w:kern w:val="28"/>
      <w:sz w:val="22"/>
    </w:rPr>
  </w:style>
  <w:style w:type="paragraph" w:styleId="Heading2">
    <w:name w:val="heading 2"/>
    <w:basedOn w:val="Normal"/>
    <w:next w:val="Text"/>
    <w:link w:val="Heading2Char"/>
    <w:qFormat/>
    <w:rsid w:val="009064FE"/>
    <w:pPr>
      <w:keepNext/>
      <w:spacing w:before="120" w:after="120"/>
      <w:outlineLvl w:val="1"/>
    </w:pPr>
    <w:rPr>
      <w:rFonts w:ascii="Arial" w:hAnsi="Arial"/>
      <w:b/>
      <w:sz w:val="22"/>
    </w:rPr>
  </w:style>
  <w:style w:type="paragraph" w:styleId="Heading3">
    <w:name w:val="heading 3"/>
    <w:basedOn w:val="Normal"/>
    <w:next w:val="Normal"/>
    <w:qFormat/>
    <w:pPr>
      <w:keepNext/>
      <w:spacing w:before="240" w:after="60"/>
      <w:outlineLvl w:val="2"/>
    </w:pPr>
    <w:rPr>
      <w:rFonts w:ascii="Arial" w:hAnsi="Arial"/>
      <w:sz w:val="24"/>
    </w:rPr>
  </w:style>
  <w:style w:type="paragraph" w:styleId="Heading4">
    <w:name w:val="heading 4"/>
    <w:basedOn w:val="Normal"/>
    <w:next w:val="Normal"/>
    <w:qFormat/>
    <w:pPr>
      <w:keepNext/>
      <w:tabs>
        <w:tab w:val="left" w:pos="864"/>
      </w:tabs>
      <w:spacing w:before="240" w:after="60"/>
      <w:outlineLvl w:val="3"/>
    </w:pPr>
    <w:rPr>
      <w:rFonts w:ascii="Arial" w:hAnsi="Arial"/>
      <w:b/>
      <w:sz w:val="24"/>
    </w:rPr>
  </w:style>
  <w:style w:type="paragraph" w:styleId="Heading5">
    <w:name w:val="heading 5"/>
    <w:basedOn w:val="Normal"/>
    <w:next w:val="Normal"/>
    <w:qFormat/>
    <w:pPr>
      <w:tabs>
        <w:tab w:val="left" w:pos="1008"/>
      </w:tabs>
      <w:spacing w:before="240" w:after="60"/>
      <w:outlineLvl w:val="4"/>
    </w:pPr>
    <w:rPr>
      <w:sz w:val="22"/>
    </w:rPr>
  </w:style>
  <w:style w:type="paragraph" w:styleId="Heading6">
    <w:name w:val="heading 6"/>
    <w:basedOn w:val="Normal"/>
    <w:next w:val="Normal"/>
    <w:qFormat/>
    <w:pPr>
      <w:tabs>
        <w:tab w:val="left" w:pos="1152"/>
      </w:tabs>
      <w:spacing w:before="240" w:after="60"/>
      <w:outlineLvl w:val="5"/>
    </w:pPr>
    <w:rPr>
      <w:i/>
      <w:sz w:val="22"/>
    </w:rPr>
  </w:style>
  <w:style w:type="paragraph" w:styleId="Heading7">
    <w:name w:val="heading 7"/>
    <w:basedOn w:val="Normal"/>
    <w:next w:val="Normal"/>
    <w:qFormat/>
    <w:pPr>
      <w:tabs>
        <w:tab w:val="left" w:pos="1296"/>
      </w:tabs>
      <w:spacing w:before="240" w:after="60"/>
      <w:outlineLvl w:val="6"/>
    </w:pPr>
    <w:rPr>
      <w:rFonts w:ascii="Arial" w:hAnsi="Arial"/>
    </w:rPr>
  </w:style>
  <w:style w:type="paragraph" w:styleId="Heading8">
    <w:name w:val="heading 8"/>
    <w:basedOn w:val="Normal"/>
    <w:next w:val="Normal"/>
    <w:qFormat/>
    <w:pPr>
      <w:tabs>
        <w:tab w:val="left" w:pos="1440"/>
      </w:tabs>
      <w:spacing w:before="240" w:after="60"/>
      <w:outlineLvl w:val="7"/>
    </w:pPr>
    <w:rPr>
      <w:rFonts w:ascii="Arial" w:hAnsi="Arial"/>
      <w:i/>
    </w:rPr>
  </w:style>
  <w:style w:type="paragraph" w:styleId="Heading9">
    <w:name w:val="heading 9"/>
    <w:basedOn w:val="Normal"/>
    <w:next w:val="Normal"/>
    <w:qFormat/>
    <w:pPr>
      <w:tabs>
        <w:tab w:val="left" w:pos="1584"/>
      </w:tabs>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76588"/>
    <w:rPr>
      <w:color w:val="808080"/>
    </w:rPr>
  </w:style>
  <w:style w:type="paragraph" w:customStyle="1" w:styleId="Abstract">
    <w:name w:val="Abstract"/>
    <w:basedOn w:val="Normal"/>
    <w:next w:val="Normal"/>
    <w:rsid w:val="00F55B63"/>
    <w:pPr>
      <w:spacing w:before="720" w:after="120"/>
    </w:pPr>
    <w:rPr>
      <w:rFonts w:ascii="Arial" w:hAnsi="Arial" w:cs="Arial"/>
      <w:b/>
      <w:lang w:val="mk-MK"/>
    </w:rPr>
  </w:style>
  <w:style w:type="paragraph" w:customStyle="1" w:styleId="Textabstract">
    <w:name w:val="Text abstract"/>
    <w:basedOn w:val="Normal"/>
    <w:next w:val="Normal"/>
    <w:pPr>
      <w:spacing w:after="360"/>
      <w:ind w:firstLine="709"/>
      <w:jc w:val="both"/>
    </w:pPr>
    <w:rPr>
      <w:sz w:val="24"/>
    </w:rPr>
  </w:style>
  <w:style w:type="paragraph" w:customStyle="1" w:styleId="Keywords">
    <w:name w:val="Key words"/>
    <w:basedOn w:val="Normal"/>
    <w:next w:val="Normal"/>
    <w:rsid w:val="00B92ED1"/>
    <w:pPr>
      <w:spacing w:before="360" w:after="120"/>
    </w:pPr>
    <w:rPr>
      <w:rFonts w:ascii="Arial" w:hAnsi="Arial"/>
      <w:b/>
    </w:rPr>
  </w:style>
  <w:style w:type="paragraph" w:customStyle="1" w:styleId="Textkeywords">
    <w:name w:val="Text key words"/>
    <w:basedOn w:val="Normal"/>
    <w:next w:val="Normal"/>
    <w:pPr>
      <w:spacing w:after="240"/>
      <w:ind w:firstLine="709"/>
      <w:jc w:val="both"/>
    </w:pPr>
    <w:rPr>
      <w:sz w:val="24"/>
    </w:rPr>
  </w:style>
  <w:style w:type="character" w:customStyle="1" w:styleId="UnresolvedMention1">
    <w:name w:val="Unresolved Mention1"/>
    <w:basedOn w:val="DefaultParagraphFont"/>
    <w:uiPriority w:val="99"/>
    <w:semiHidden/>
    <w:unhideWhenUsed/>
    <w:rsid w:val="00224498"/>
    <w:rPr>
      <w:color w:val="605E5C"/>
      <w:shd w:val="clear" w:color="auto" w:fill="E1DFDD"/>
    </w:rPr>
  </w:style>
  <w:style w:type="paragraph" w:styleId="Title">
    <w:name w:val="Title"/>
    <w:basedOn w:val="Normal"/>
    <w:next w:val="Normal"/>
    <w:link w:val="TitleChar"/>
    <w:qFormat/>
    <w:rsid w:val="00FE496A"/>
    <w:pPr>
      <w:spacing w:before="480" w:after="600"/>
      <w:contextualSpacing/>
      <w:jc w:val="center"/>
    </w:pPr>
    <w:rPr>
      <w:rFonts w:ascii="Arial" w:eastAsiaTheme="majorEastAsia" w:hAnsi="Arial" w:cstheme="majorBidi"/>
      <w:b/>
      <w:caps/>
      <w:spacing w:val="-10"/>
      <w:kern w:val="28"/>
      <w:sz w:val="28"/>
      <w:szCs w:val="56"/>
    </w:rPr>
  </w:style>
  <w:style w:type="paragraph" w:customStyle="1" w:styleId="Text">
    <w:name w:val="Text"/>
    <w:basedOn w:val="Normal"/>
    <w:link w:val="TextChar1"/>
    <w:rsid w:val="00B119F9"/>
    <w:pPr>
      <w:spacing w:before="120" w:after="120"/>
      <w:jc w:val="both"/>
    </w:pPr>
    <w:rPr>
      <w:rFonts w:ascii="Arial" w:hAnsi="Arial"/>
      <w:sz w:val="22"/>
    </w:rPr>
  </w:style>
  <w:style w:type="paragraph" w:customStyle="1" w:styleId="Style1">
    <w:name w:val="Style1"/>
    <w:basedOn w:val="NormalIndent"/>
    <w:qFormat/>
    <w:rsid w:val="00630178"/>
  </w:style>
  <w:style w:type="character" w:customStyle="1" w:styleId="TitleChar">
    <w:name w:val="Title Char"/>
    <w:basedOn w:val="DefaultParagraphFont"/>
    <w:link w:val="Title"/>
    <w:rsid w:val="00FE496A"/>
    <w:rPr>
      <w:rFonts w:ascii="Arial" w:eastAsiaTheme="majorEastAsia" w:hAnsi="Arial" w:cstheme="majorBidi"/>
      <w:b/>
      <w:caps/>
      <w:spacing w:val="-10"/>
      <w:kern w:val="28"/>
      <w:sz w:val="28"/>
      <w:szCs w:val="56"/>
      <w:lang w:val="cs-CZ" w:eastAsia="cs-CZ"/>
    </w:rPr>
  </w:style>
  <w:style w:type="paragraph" w:styleId="NormalIndent">
    <w:name w:val="Normal Indent"/>
    <w:basedOn w:val="Normal"/>
    <w:semiHidden/>
    <w:unhideWhenUsed/>
    <w:rsid w:val="00630178"/>
    <w:pPr>
      <w:ind w:left="720"/>
    </w:p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Literatura">
    <w:name w:val="Literatura"/>
    <w:basedOn w:val="Normal"/>
    <w:next w:val="Normal"/>
    <w:qFormat/>
    <w:rsid w:val="00FA21A9"/>
    <w:pPr>
      <w:numPr>
        <w:numId w:val="28"/>
      </w:numPr>
      <w:spacing w:before="120" w:after="120"/>
      <w:jc w:val="both"/>
    </w:pPr>
    <w:rPr>
      <w:rFonts w:ascii="Arial" w:hAnsi="Arial"/>
    </w:rPr>
  </w:style>
  <w:style w:type="character" w:customStyle="1" w:styleId="Hyperlink1">
    <w:name w:val="Hyperlink1"/>
    <w:rPr>
      <w:color w:val="0000FF"/>
      <w:u w:val="single"/>
    </w:rPr>
  </w:style>
  <w:style w:type="character" w:styleId="Hyperlink">
    <w:name w:val="Hyperlink"/>
    <w:uiPriority w:val="99"/>
    <w:rsid w:val="00E91D58"/>
    <w:rPr>
      <w:rFonts w:ascii="Arial" w:hAnsi="Arial"/>
      <w:color w:val="auto"/>
      <w:sz w:val="20"/>
      <w:u w:val="none"/>
    </w:rPr>
  </w:style>
  <w:style w:type="character" w:customStyle="1" w:styleId="TextChar">
    <w:name w:val="Text Char"/>
    <w:rPr>
      <w:noProof w:val="0"/>
      <w:sz w:val="24"/>
      <w:lang w:val="cs-CZ" w:eastAsia="cs-CZ" w:bidi="ar-SA"/>
    </w:rPr>
  </w:style>
  <w:style w:type="paragraph" w:customStyle="1" w:styleId="Summary">
    <w:name w:val="Summary"/>
    <w:basedOn w:val="Normal"/>
    <w:rsid w:val="00F27B35"/>
    <w:pPr>
      <w:overflowPunct/>
      <w:autoSpaceDE/>
      <w:autoSpaceDN/>
      <w:adjustRightInd/>
      <w:ind w:left="284"/>
      <w:jc w:val="both"/>
      <w:textAlignment w:val="auto"/>
    </w:pPr>
    <w:rPr>
      <w:lang w:val="sr-Latn-CS" w:eastAsia="en-GB"/>
    </w:rPr>
  </w:style>
  <w:style w:type="table" w:styleId="TableGrid">
    <w:name w:val="Table Grid"/>
    <w:basedOn w:val="TableNormal"/>
    <w:rsid w:val="00BE070F"/>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263DD9"/>
    <w:pPr>
      <w:tabs>
        <w:tab w:val="center" w:pos="4536"/>
        <w:tab w:val="right" w:pos="9072"/>
      </w:tabs>
    </w:pPr>
  </w:style>
  <w:style w:type="character" w:customStyle="1" w:styleId="HeaderChar">
    <w:name w:val="Header Char"/>
    <w:basedOn w:val="DefaultParagraphFont"/>
    <w:link w:val="Header"/>
    <w:uiPriority w:val="99"/>
    <w:rsid w:val="00263DD9"/>
  </w:style>
  <w:style w:type="paragraph" w:styleId="Footer">
    <w:name w:val="footer"/>
    <w:basedOn w:val="Normal"/>
    <w:link w:val="FooterChar"/>
    <w:rsid w:val="00263DD9"/>
    <w:pPr>
      <w:tabs>
        <w:tab w:val="center" w:pos="4536"/>
        <w:tab w:val="right" w:pos="9072"/>
      </w:tabs>
    </w:pPr>
  </w:style>
  <w:style w:type="character" w:customStyle="1" w:styleId="FooterChar">
    <w:name w:val="Footer Char"/>
    <w:basedOn w:val="DefaultParagraphFont"/>
    <w:link w:val="Footer"/>
    <w:rsid w:val="00263DD9"/>
  </w:style>
  <w:style w:type="paragraph" w:styleId="BalloonText">
    <w:name w:val="Balloon Text"/>
    <w:basedOn w:val="Normal"/>
    <w:link w:val="BalloonTextChar"/>
    <w:rsid w:val="00263DD9"/>
    <w:rPr>
      <w:rFonts w:ascii="Tahoma" w:hAnsi="Tahoma" w:cs="Tahoma"/>
      <w:sz w:val="16"/>
      <w:szCs w:val="16"/>
    </w:rPr>
  </w:style>
  <w:style w:type="character" w:customStyle="1" w:styleId="BalloonTextChar">
    <w:name w:val="Balloon Text Char"/>
    <w:link w:val="BalloonText"/>
    <w:rsid w:val="00263DD9"/>
    <w:rPr>
      <w:rFonts w:ascii="Tahoma" w:hAnsi="Tahoma" w:cs="Tahoma"/>
      <w:sz w:val="16"/>
      <w:szCs w:val="16"/>
    </w:rPr>
  </w:style>
  <w:style w:type="paragraph" w:customStyle="1" w:styleId="References">
    <w:name w:val="References"/>
    <w:basedOn w:val="Normal"/>
    <w:semiHidden/>
    <w:qFormat/>
    <w:rsid w:val="00250CEF"/>
    <w:pPr>
      <w:overflowPunct/>
      <w:autoSpaceDE/>
      <w:autoSpaceDN/>
      <w:adjustRightInd/>
      <w:spacing w:before="120"/>
      <w:ind w:left="284" w:hanging="284"/>
      <w:jc w:val="both"/>
      <w:textAlignment w:val="auto"/>
    </w:pPr>
    <w:rPr>
      <w:sz w:val="18"/>
      <w:szCs w:val="24"/>
      <w:lang w:val="en-GB" w:eastAsia="en-GB"/>
    </w:rPr>
  </w:style>
  <w:style w:type="paragraph" w:customStyle="1" w:styleId="Tables">
    <w:name w:val="Tables"/>
    <w:basedOn w:val="TableofFigures"/>
    <w:link w:val="TablesChar"/>
    <w:qFormat/>
    <w:rsid w:val="009064FE"/>
    <w:rPr>
      <w:rFonts w:ascii="Arial" w:hAnsi="Arial" w:cs="Arial"/>
      <w:i/>
      <w:lang w:val="en-GB"/>
    </w:rPr>
  </w:style>
  <w:style w:type="paragraph" w:customStyle="1" w:styleId="Figures">
    <w:name w:val="Figures"/>
    <w:basedOn w:val="Footer"/>
    <w:link w:val="FiguresChar"/>
    <w:qFormat/>
    <w:rsid w:val="009064FE"/>
    <w:pPr>
      <w:jc w:val="center"/>
    </w:pPr>
    <w:rPr>
      <w:rFonts w:ascii="Arial" w:hAnsi="Arial"/>
      <w:i/>
    </w:rPr>
  </w:style>
  <w:style w:type="character" w:customStyle="1" w:styleId="TextChar1">
    <w:name w:val="Text Char1"/>
    <w:basedOn w:val="DefaultParagraphFont"/>
    <w:link w:val="Text"/>
    <w:rsid w:val="00B119F9"/>
    <w:rPr>
      <w:rFonts w:ascii="Arial" w:hAnsi="Arial"/>
      <w:sz w:val="22"/>
      <w:lang w:val="cs-CZ" w:eastAsia="cs-CZ"/>
    </w:rPr>
  </w:style>
  <w:style w:type="character" w:customStyle="1" w:styleId="TablesChar">
    <w:name w:val="Tables Char"/>
    <w:basedOn w:val="DefaultParagraphFont"/>
    <w:link w:val="Tables"/>
    <w:rsid w:val="00B119F9"/>
    <w:rPr>
      <w:rFonts w:ascii="Arial" w:hAnsi="Arial" w:cs="Arial"/>
      <w:i/>
      <w:sz w:val="24"/>
      <w:lang w:val="en-GB" w:eastAsia="cs-CZ"/>
    </w:rPr>
  </w:style>
  <w:style w:type="paragraph" w:styleId="TableofFigures">
    <w:name w:val="table of figures"/>
    <w:basedOn w:val="Normal"/>
    <w:next w:val="Normal"/>
    <w:semiHidden/>
    <w:unhideWhenUsed/>
    <w:rsid w:val="009064FE"/>
  </w:style>
  <w:style w:type="paragraph" w:customStyle="1" w:styleId="Equations">
    <w:name w:val="Equations"/>
    <w:basedOn w:val="Normal"/>
    <w:link w:val="EquationsChar"/>
    <w:qFormat/>
    <w:rsid w:val="00B766D6"/>
    <w:pPr>
      <w:tabs>
        <w:tab w:val="left" w:pos="3686"/>
        <w:tab w:val="left" w:pos="8789"/>
      </w:tabs>
      <w:spacing w:before="120" w:after="120"/>
      <w:jc w:val="both"/>
    </w:pPr>
    <w:rPr>
      <w:rFonts w:ascii="Arial" w:hAnsi="Arial" w:cs="Arial"/>
      <w:sz w:val="22"/>
      <w:lang w:val="en-GB"/>
    </w:rPr>
  </w:style>
  <w:style w:type="character" w:customStyle="1" w:styleId="FiguresChar">
    <w:name w:val="Figures Char"/>
    <w:basedOn w:val="FooterChar"/>
    <w:link w:val="Figures"/>
    <w:rsid w:val="009064FE"/>
    <w:rPr>
      <w:rFonts w:ascii="Arial" w:hAnsi="Arial"/>
      <w:i/>
      <w:lang w:val="cs-CZ" w:eastAsia="cs-CZ"/>
    </w:rPr>
  </w:style>
  <w:style w:type="character" w:customStyle="1" w:styleId="EquationsChar">
    <w:name w:val="Equations Char"/>
    <w:basedOn w:val="DefaultParagraphFont"/>
    <w:link w:val="Equations"/>
    <w:rsid w:val="00B766D6"/>
    <w:rPr>
      <w:rFonts w:ascii="Arial" w:hAnsi="Arial" w:cs="Arial"/>
      <w:sz w:val="22"/>
      <w:lang w:val="en-GB" w:eastAsia="cs-CZ"/>
    </w:rPr>
  </w:style>
  <w:style w:type="paragraph" w:styleId="BodyTextIndent2">
    <w:name w:val="Body Text Indent 2"/>
    <w:basedOn w:val="Normal"/>
    <w:link w:val="BodyTextIndent2Char"/>
    <w:semiHidden/>
    <w:unhideWhenUsed/>
    <w:rsid w:val="00BA0892"/>
    <w:pPr>
      <w:spacing w:after="120" w:line="480" w:lineRule="auto"/>
      <w:ind w:left="360"/>
    </w:pPr>
  </w:style>
  <w:style w:type="character" w:customStyle="1" w:styleId="BodyTextIndent2Char">
    <w:name w:val="Body Text Indent 2 Char"/>
    <w:basedOn w:val="DefaultParagraphFont"/>
    <w:link w:val="BodyTextIndent2"/>
    <w:semiHidden/>
    <w:rsid w:val="00BA0892"/>
    <w:rPr>
      <w:lang w:val="cs-CZ" w:eastAsia="cs-CZ"/>
    </w:rPr>
  </w:style>
  <w:style w:type="character" w:customStyle="1" w:styleId="StyleArial">
    <w:name w:val="Style Arial"/>
    <w:basedOn w:val="DefaultParagraphFont"/>
    <w:rsid w:val="00F03BDE"/>
    <w:rPr>
      <w:rFonts w:ascii="Arial" w:hAnsi="Arial"/>
      <w:sz w:val="20"/>
    </w:rPr>
  </w:style>
  <w:style w:type="paragraph" w:customStyle="1" w:styleId="StyleArial11ptCentered">
    <w:name w:val="Style Arial 11 pt Centered"/>
    <w:basedOn w:val="Normal"/>
    <w:rsid w:val="00F03BDE"/>
    <w:pPr>
      <w:jc w:val="center"/>
    </w:pPr>
    <w:rPr>
      <w:rFonts w:ascii="Arial" w:hAnsi="Arial"/>
    </w:rPr>
  </w:style>
  <w:style w:type="paragraph" w:customStyle="1" w:styleId="StyleArialCentered">
    <w:name w:val="Style Arial Centered"/>
    <w:basedOn w:val="Normal"/>
    <w:rsid w:val="00F03BDE"/>
    <w:pPr>
      <w:jc w:val="center"/>
    </w:pPr>
    <w:rPr>
      <w:rFonts w:ascii="Arial" w:hAnsi="Arial"/>
    </w:rPr>
  </w:style>
  <w:style w:type="character" w:customStyle="1" w:styleId="StyleArial11pt">
    <w:name w:val="Style Arial 11 pt"/>
    <w:basedOn w:val="DefaultParagraphFont"/>
    <w:rsid w:val="00F03BDE"/>
    <w:rPr>
      <w:rFonts w:ascii="Arial" w:hAnsi="Arial"/>
      <w:sz w:val="22"/>
    </w:rPr>
  </w:style>
  <w:style w:type="paragraph" w:customStyle="1" w:styleId="StyleCentered">
    <w:name w:val="Style Centered"/>
    <w:basedOn w:val="Normal"/>
    <w:rsid w:val="00F03BDE"/>
    <w:pPr>
      <w:jc w:val="center"/>
    </w:pPr>
    <w:rPr>
      <w:rFonts w:ascii="Arial" w:hAnsi="Arial"/>
    </w:rPr>
  </w:style>
  <w:style w:type="paragraph" w:customStyle="1" w:styleId="StyleRight">
    <w:name w:val="Style Right"/>
    <w:basedOn w:val="Normal"/>
    <w:rsid w:val="00CE75F1"/>
    <w:pPr>
      <w:jc w:val="right"/>
    </w:pPr>
    <w:rPr>
      <w:rFonts w:ascii="Arial" w:hAnsi="Arial"/>
    </w:rPr>
  </w:style>
  <w:style w:type="paragraph" w:customStyle="1" w:styleId="StyleText12ptItalic">
    <w:name w:val="Style Text + 12 pt Italic"/>
    <w:basedOn w:val="Text"/>
    <w:rsid w:val="00B157A2"/>
    <w:pPr>
      <w:spacing w:before="0" w:after="0"/>
    </w:pPr>
    <w:rPr>
      <w:i/>
      <w:iCs/>
      <w:sz w:val="20"/>
    </w:rPr>
  </w:style>
  <w:style w:type="table" w:customStyle="1" w:styleId="TableGrid1">
    <w:name w:val="Table Grid1"/>
    <w:basedOn w:val="TableNormal"/>
    <w:next w:val="TableGrid"/>
    <w:rsid w:val="003E50EE"/>
    <w:rPr>
      <w:rFonts w:ascii="Calibri" w:hAnsi="Calibri"/>
      <w:sz w:val="22"/>
      <w:szCs w:val="22"/>
      <w:lang w:val="en-US"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rsid w:val="009A1935"/>
    <w:rPr>
      <w:rFonts w:ascii="Arial" w:hAnsi="Arial"/>
      <w:b/>
      <w:caps/>
      <w:kern w:val="28"/>
      <w:sz w:val="22"/>
      <w:lang w:val="cs-CZ" w:eastAsia="cs-CZ"/>
    </w:rPr>
  </w:style>
  <w:style w:type="character" w:customStyle="1" w:styleId="Heading2Char">
    <w:name w:val="Heading 2 Char"/>
    <w:basedOn w:val="DefaultParagraphFont"/>
    <w:link w:val="Heading2"/>
    <w:rsid w:val="009A1935"/>
    <w:rPr>
      <w:rFonts w:ascii="Arial" w:hAnsi="Arial"/>
      <w:b/>
      <w:sz w:val="22"/>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48192">
      <w:bodyDiv w:val="1"/>
      <w:marLeft w:val="0"/>
      <w:marRight w:val="0"/>
      <w:marTop w:val="0"/>
      <w:marBottom w:val="0"/>
      <w:divBdr>
        <w:top w:val="none" w:sz="0" w:space="0" w:color="auto"/>
        <w:left w:val="none" w:sz="0" w:space="0" w:color="auto"/>
        <w:bottom w:val="none" w:sz="0" w:space="0" w:color="auto"/>
        <w:right w:val="none" w:sz="0" w:space="0" w:color="auto"/>
      </w:divBdr>
    </w:div>
    <w:div w:id="658653327">
      <w:bodyDiv w:val="1"/>
      <w:marLeft w:val="0"/>
      <w:marRight w:val="0"/>
      <w:marTop w:val="0"/>
      <w:marBottom w:val="0"/>
      <w:divBdr>
        <w:top w:val="none" w:sz="0" w:space="0" w:color="auto"/>
        <w:left w:val="none" w:sz="0" w:space="0" w:color="auto"/>
        <w:bottom w:val="none" w:sz="0" w:space="0" w:color="auto"/>
        <w:right w:val="none" w:sz="0" w:space="0" w:color="auto"/>
      </w:divBdr>
    </w:div>
    <w:div w:id="988945729">
      <w:bodyDiv w:val="1"/>
      <w:marLeft w:val="0"/>
      <w:marRight w:val="0"/>
      <w:marTop w:val="0"/>
      <w:marBottom w:val="0"/>
      <w:divBdr>
        <w:top w:val="none" w:sz="0" w:space="0" w:color="auto"/>
        <w:left w:val="none" w:sz="0" w:space="0" w:color="auto"/>
        <w:bottom w:val="none" w:sz="0" w:space="0" w:color="auto"/>
        <w:right w:val="none" w:sz="0" w:space="0" w:color="auto"/>
      </w:divBdr>
    </w:div>
    <w:div w:id="1424454603">
      <w:bodyDiv w:val="1"/>
      <w:marLeft w:val="0"/>
      <w:marRight w:val="0"/>
      <w:marTop w:val="0"/>
      <w:marBottom w:val="0"/>
      <w:divBdr>
        <w:top w:val="none" w:sz="0" w:space="0" w:color="auto"/>
        <w:left w:val="none" w:sz="0" w:space="0" w:color="auto"/>
        <w:bottom w:val="none" w:sz="0" w:space="0" w:color="auto"/>
        <w:right w:val="none" w:sz="0" w:space="0" w:color="auto"/>
      </w:divBdr>
    </w:div>
    <w:div w:id="1566066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JOSEFB~1\LOCALS~1\TEMP\$wc0\PRISPE~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A3E6E7-CAB6-44B5-8FCE-AB5EC575C9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C:\DOCUME~1\JOSEFB~1\LOCALS~1\TEMP\$wc0\PRISPE~1.DOT</Template>
  <TotalTime>11</TotalTime>
  <Pages>3</Pages>
  <Words>760</Words>
  <Characters>4335</Characters>
  <Application>Microsoft Office Word</Application>
  <DocSecurity>0</DocSecurity>
  <Lines>36</Lines>
  <Paragraphs>10</Paragraphs>
  <ScaleCrop>false</ScaleCrop>
  <HeadingPairs>
    <vt:vector size="6" baseType="variant">
      <vt:variant>
        <vt:lpstr>Title</vt:lpstr>
      </vt:variant>
      <vt:variant>
        <vt:i4>1</vt:i4>
      </vt:variant>
      <vt:variant>
        <vt:lpstr>Název</vt:lpstr>
      </vt:variant>
      <vt:variant>
        <vt:i4>1</vt:i4>
      </vt:variant>
      <vt:variant>
        <vt:lpstr>Títol</vt:lpstr>
      </vt:variant>
      <vt:variant>
        <vt:i4>1</vt:i4>
      </vt:variant>
    </vt:vector>
  </HeadingPairs>
  <TitlesOfParts>
    <vt:vector size="3" baseType="lpstr">
      <vt:lpstr>Template 1st Macedonian Congress on Roads</vt:lpstr>
      <vt:lpstr>TEXT TEXT – NÁZEV PŘÍSPĚVKU V ČESKÉM JAZYCE – TEXT TEXT</vt:lpstr>
      <vt:lpstr>TEXT TEXT – NÁZEV PŘÍSPĚVKU V ČESKÉM JAZYCE – TEXT TEXT</vt:lpstr>
    </vt:vector>
  </TitlesOfParts>
  <Company>Macedonian association of road engineers</Company>
  <LinksUpToDate>false</LinksUpToDate>
  <CharactersWithSpaces>5085</CharactersWithSpaces>
  <SharedDoc>false</SharedDoc>
  <HLinks>
    <vt:vector size="12" baseType="variant">
      <vt:variant>
        <vt:i4>1769550</vt:i4>
      </vt:variant>
      <vt:variant>
        <vt:i4>3</vt:i4>
      </vt:variant>
      <vt:variant>
        <vt:i4>0</vt:i4>
      </vt:variant>
      <vt:variant>
        <vt:i4>5</vt:i4>
      </vt:variant>
      <vt:variant>
        <vt:lpwstr>http://www.constructingexcellence.org.uk/pdf/rethinking construction/rethinking_construction_report.pdf</vt:lpwstr>
      </vt:variant>
      <vt:variant>
        <vt:lpwstr/>
      </vt:variant>
      <vt:variant>
        <vt:i4>6619243</vt:i4>
      </vt:variant>
      <vt:variant>
        <vt:i4>0</vt:i4>
      </vt:variant>
      <vt:variant>
        <vt:i4>0</vt:i4>
      </vt:variant>
      <vt:variant>
        <vt:i4>5</vt:i4>
      </vt:variant>
      <vt:variant>
        <vt:lpwstr>http://dx.doi.org/10.1108/17410400910928743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1st Macedonian Congress on Roads</dc:title>
  <dc:creator>Visar Palloshi</dc:creator>
  <dc:description>Template 1st Congres Macedonia</dc:description>
  <cp:lastModifiedBy>Mladen Tisljar</cp:lastModifiedBy>
  <cp:revision>4</cp:revision>
  <dcterms:created xsi:type="dcterms:W3CDTF">2025-11-25T07:25:00Z</dcterms:created>
  <dcterms:modified xsi:type="dcterms:W3CDTF">2025-12-03T12:15:00Z</dcterms:modified>
</cp:coreProperties>
</file>